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EB7F7" w14:textId="77777777" w:rsidR="004C1D40" w:rsidRPr="008F0BDC" w:rsidRDefault="004C1D40" w:rsidP="004C1D40">
      <w:pPr>
        <w:tabs>
          <w:tab w:val="left" w:pos="5387"/>
        </w:tabs>
        <w:jc w:val="center"/>
        <w:rPr>
          <w:b/>
          <w:sz w:val="24"/>
          <w:szCs w:val="24"/>
          <w:lang w:val="de-CH"/>
        </w:rPr>
      </w:pPr>
      <w:r w:rsidRPr="008F0BDC">
        <w:rPr>
          <w:b/>
          <w:sz w:val="24"/>
          <w:szCs w:val="24"/>
          <w:lang w:val="de-CH"/>
        </w:rPr>
        <w:t>Gruppenmeisterschaft SGM-300 3. Vorrunde – Kantonal-Final</w:t>
      </w:r>
    </w:p>
    <w:p w14:paraId="2FB46A1B" w14:textId="77777777" w:rsidR="004C1D40" w:rsidRPr="008F0BDC" w:rsidRDefault="004C1D40" w:rsidP="004C1D40">
      <w:pPr>
        <w:tabs>
          <w:tab w:val="left" w:pos="5387"/>
        </w:tabs>
        <w:jc w:val="center"/>
        <w:rPr>
          <w:b/>
          <w:sz w:val="16"/>
          <w:szCs w:val="16"/>
          <w:lang w:val="de-CH"/>
        </w:rPr>
      </w:pPr>
    </w:p>
    <w:p w14:paraId="37574C73" w14:textId="085AB916" w:rsidR="004C1D40" w:rsidRPr="008F0BDC" w:rsidRDefault="00755136" w:rsidP="004C1D40">
      <w:pPr>
        <w:tabs>
          <w:tab w:val="left" w:pos="5387"/>
        </w:tabs>
        <w:jc w:val="center"/>
        <w:rPr>
          <w:b/>
          <w:sz w:val="24"/>
          <w:szCs w:val="24"/>
          <w:lang w:val="de-CH"/>
        </w:rPr>
      </w:pPr>
      <w:r>
        <w:rPr>
          <w:b/>
          <w:sz w:val="24"/>
          <w:szCs w:val="24"/>
          <w:lang w:val="de-CH"/>
        </w:rPr>
        <w:t>Tagesprogramm 9</w:t>
      </w:r>
      <w:r w:rsidR="00F32856">
        <w:rPr>
          <w:b/>
          <w:sz w:val="24"/>
          <w:szCs w:val="24"/>
          <w:lang w:val="de-CH"/>
        </w:rPr>
        <w:t>. Mai</w:t>
      </w:r>
      <w:r>
        <w:rPr>
          <w:b/>
          <w:sz w:val="24"/>
          <w:szCs w:val="24"/>
          <w:lang w:val="de-CH"/>
        </w:rPr>
        <w:t xml:space="preserve"> 2026</w:t>
      </w:r>
      <w:r w:rsidR="004C1D40" w:rsidRPr="008F0BDC">
        <w:rPr>
          <w:b/>
          <w:sz w:val="24"/>
          <w:szCs w:val="24"/>
          <w:lang w:val="de-CH"/>
        </w:rPr>
        <w:t>, Thurau Wil</w:t>
      </w:r>
    </w:p>
    <w:p w14:paraId="2B1CABEC" w14:textId="77777777" w:rsidR="004C1D40" w:rsidRPr="007B7C65" w:rsidRDefault="004C1D40" w:rsidP="004C1D40">
      <w:pPr>
        <w:tabs>
          <w:tab w:val="left" w:pos="5387"/>
        </w:tabs>
        <w:rPr>
          <w:sz w:val="12"/>
          <w:lang w:val="de-CH"/>
        </w:rPr>
      </w:pPr>
    </w:p>
    <w:tbl>
      <w:tblPr>
        <w:tblW w:w="10348" w:type="dxa"/>
        <w:tblInd w:w="-601" w:type="dxa"/>
        <w:tblLook w:val="04A0" w:firstRow="1" w:lastRow="0" w:firstColumn="1" w:lastColumn="0" w:noHBand="0" w:noVBand="1"/>
      </w:tblPr>
      <w:tblGrid>
        <w:gridCol w:w="2269"/>
        <w:gridCol w:w="8079"/>
      </w:tblGrid>
      <w:tr w:rsidR="004C1D40" w:rsidRPr="008F0BDC" w14:paraId="6B125446" w14:textId="77777777" w:rsidTr="00D30BD9">
        <w:trPr>
          <w:trHeight w:val="284"/>
        </w:trPr>
        <w:tc>
          <w:tcPr>
            <w:tcW w:w="2269" w:type="dxa"/>
          </w:tcPr>
          <w:p w14:paraId="05FC55E7" w14:textId="77777777" w:rsidR="004C1D40" w:rsidRPr="008F0BDC" w:rsidRDefault="004C1D40" w:rsidP="00693BC8">
            <w:pPr>
              <w:tabs>
                <w:tab w:val="left" w:pos="5387"/>
              </w:tabs>
              <w:rPr>
                <w:lang w:val="de-CH"/>
              </w:rPr>
            </w:pPr>
            <w:r w:rsidRPr="008F0BDC">
              <w:rPr>
                <w:lang w:val="de-CH"/>
              </w:rPr>
              <w:t>30 Min. vor Start</w:t>
            </w:r>
          </w:p>
        </w:tc>
        <w:tc>
          <w:tcPr>
            <w:tcW w:w="8079" w:type="dxa"/>
          </w:tcPr>
          <w:p w14:paraId="3C78383D" w14:textId="113DC100" w:rsidR="00D30BD9" w:rsidRPr="008F0BDC" w:rsidRDefault="001E3852" w:rsidP="004B0CD0">
            <w:pPr>
              <w:tabs>
                <w:tab w:val="left" w:pos="5387"/>
              </w:tabs>
              <w:rPr>
                <w:lang w:val="de-CH"/>
              </w:rPr>
            </w:pPr>
            <w:r>
              <w:rPr>
                <w:lang w:val="de-CH"/>
              </w:rPr>
              <w:t xml:space="preserve">Abgabe der Standblätter und </w:t>
            </w:r>
            <w:r w:rsidR="004C1D40" w:rsidRPr="008F0BDC">
              <w:rPr>
                <w:lang w:val="de-CH"/>
              </w:rPr>
              <w:t>Mutatio</w:t>
            </w:r>
            <w:r>
              <w:rPr>
                <w:lang w:val="de-CH"/>
              </w:rPr>
              <w:t xml:space="preserve">nen </w:t>
            </w:r>
            <w:r w:rsidR="004C1D40" w:rsidRPr="008F0BDC">
              <w:rPr>
                <w:lang w:val="de-CH"/>
              </w:rPr>
              <w:t>im Büro</w:t>
            </w:r>
          </w:p>
        </w:tc>
      </w:tr>
      <w:tr w:rsidR="004C1D40" w:rsidRPr="008F0BDC" w14:paraId="56E094CE" w14:textId="77777777" w:rsidTr="00D30BD9">
        <w:trPr>
          <w:trHeight w:val="284"/>
        </w:trPr>
        <w:tc>
          <w:tcPr>
            <w:tcW w:w="2269" w:type="dxa"/>
          </w:tcPr>
          <w:p w14:paraId="3937F2A6" w14:textId="77777777" w:rsidR="004C1D40" w:rsidRPr="008F0BDC" w:rsidRDefault="004C1D40" w:rsidP="00693BC8">
            <w:pPr>
              <w:tabs>
                <w:tab w:val="left" w:pos="5387"/>
              </w:tabs>
              <w:rPr>
                <w:lang w:val="de-CH"/>
              </w:rPr>
            </w:pPr>
            <w:r w:rsidRPr="008F0BDC">
              <w:rPr>
                <w:lang w:val="de-CH"/>
              </w:rPr>
              <w:t>20 Min. vor Start</w:t>
            </w:r>
          </w:p>
        </w:tc>
        <w:tc>
          <w:tcPr>
            <w:tcW w:w="8079" w:type="dxa"/>
          </w:tcPr>
          <w:p w14:paraId="32648F77" w14:textId="77777777" w:rsidR="00D30BD9" w:rsidRPr="008F0BDC" w:rsidRDefault="004C1D40" w:rsidP="004B0CD0">
            <w:pPr>
              <w:tabs>
                <w:tab w:val="left" w:pos="5387"/>
              </w:tabs>
              <w:rPr>
                <w:lang w:val="de-CH"/>
              </w:rPr>
            </w:pPr>
            <w:r w:rsidRPr="008F0BDC">
              <w:rPr>
                <w:lang w:val="de-CH"/>
              </w:rPr>
              <w:t>Instruktionen der Gruppenchefs beim Eingang Schützenhaus</w:t>
            </w:r>
          </w:p>
        </w:tc>
      </w:tr>
      <w:tr w:rsidR="004C1D40" w:rsidRPr="008F0BDC" w14:paraId="54F9008B" w14:textId="77777777" w:rsidTr="00D30BD9">
        <w:trPr>
          <w:trHeight w:val="284"/>
        </w:trPr>
        <w:tc>
          <w:tcPr>
            <w:tcW w:w="2269" w:type="dxa"/>
          </w:tcPr>
          <w:p w14:paraId="00B9951B" w14:textId="77777777" w:rsidR="004C1D40" w:rsidRPr="008F0BDC" w:rsidRDefault="004C1D40" w:rsidP="00693BC8">
            <w:pPr>
              <w:tabs>
                <w:tab w:val="left" w:pos="5387"/>
              </w:tabs>
              <w:rPr>
                <w:lang w:val="de-CH"/>
              </w:rPr>
            </w:pPr>
            <w:r w:rsidRPr="008F0BDC">
              <w:rPr>
                <w:lang w:val="de-CH"/>
              </w:rPr>
              <w:t xml:space="preserve">  5 Min. vor Start</w:t>
            </w:r>
          </w:p>
        </w:tc>
        <w:tc>
          <w:tcPr>
            <w:tcW w:w="8079" w:type="dxa"/>
          </w:tcPr>
          <w:p w14:paraId="6A99E05B" w14:textId="77777777" w:rsidR="000351CE" w:rsidRDefault="004C1D40" w:rsidP="004B0CD0">
            <w:pPr>
              <w:tabs>
                <w:tab w:val="left" w:pos="5387"/>
              </w:tabs>
              <w:rPr>
                <w:lang w:val="de-CH"/>
              </w:rPr>
            </w:pPr>
            <w:r w:rsidRPr="008F0BDC">
              <w:rPr>
                <w:lang w:val="de-CH"/>
              </w:rPr>
              <w:t xml:space="preserve">Antreten des Gruppenchefs und des Warners bei der zugeteilten Scheibe. </w:t>
            </w:r>
          </w:p>
          <w:p w14:paraId="2C410211" w14:textId="77777777" w:rsidR="004C1D40" w:rsidRPr="008F0BDC" w:rsidRDefault="004C1D40" w:rsidP="004B0CD0">
            <w:pPr>
              <w:tabs>
                <w:tab w:val="left" w:pos="5387"/>
              </w:tabs>
              <w:rPr>
                <w:lang w:val="de-CH"/>
              </w:rPr>
            </w:pPr>
            <w:r w:rsidRPr="008F0BDC">
              <w:rPr>
                <w:lang w:val="de-CH"/>
              </w:rPr>
              <w:t>Die Sius-Instruktionen genau befolgen. Barcode einlesen.</w:t>
            </w:r>
          </w:p>
        </w:tc>
      </w:tr>
    </w:tbl>
    <w:p w14:paraId="6F96C170" w14:textId="77777777" w:rsidR="004C1D40" w:rsidRPr="007B7C65" w:rsidRDefault="004C1D40" w:rsidP="004C1D40">
      <w:pPr>
        <w:tabs>
          <w:tab w:val="left" w:pos="5387"/>
        </w:tabs>
        <w:rPr>
          <w:sz w:val="12"/>
          <w:lang w:val="de-CH"/>
        </w:rPr>
      </w:pPr>
    </w:p>
    <w:tbl>
      <w:tblPr>
        <w:tblW w:w="10598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708"/>
        <w:gridCol w:w="1134"/>
        <w:gridCol w:w="3119"/>
        <w:gridCol w:w="2835"/>
        <w:gridCol w:w="1134"/>
      </w:tblGrid>
      <w:tr w:rsidR="004C1D40" w:rsidRPr="008F0BDC" w14:paraId="046A9F1D" w14:textId="77777777" w:rsidTr="004F7216">
        <w:trPr>
          <w:trHeight w:val="39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0587E9F1" w14:textId="77777777" w:rsidR="004C1D40" w:rsidRPr="008F0BDC" w:rsidRDefault="004C1D40" w:rsidP="00693BC8">
            <w:pPr>
              <w:tabs>
                <w:tab w:val="left" w:pos="5387"/>
              </w:tabs>
              <w:jc w:val="center"/>
              <w:rPr>
                <w:lang w:val="de-CH"/>
              </w:rPr>
            </w:pPr>
            <w:r w:rsidRPr="008F0BDC">
              <w:rPr>
                <w:lang w:val="de-CH"/>
              </w:rPr>
              <w:t>Start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4A266697" w14:textId="77777777" w:rsidR="004C1D40" w:rsidRPr="008F0BDC" w:rsidRDefault="004C1D40" w:rsidP="00693BC8">
            <w:pPr>
              <w:tabs>
                <w:tab w:val="left" w:pos="5387"/>
              </w:tabs>
              <w:jc w:val="center"/>
              <w:rPr>
                <w:lang w:val="de-CH"/>
              </w:rPr>
            </w:pPr>
            <w:r w:rsidRPr="008F0BDC">
              <w:rPr>
                <w:lang w:val="de-CH"/>
              </w:rPr>
              <w:t>Ende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3E3A96DB" w14:textId="77777777" w:rsidR="004C1D40" w:rsidRPr="008F0BDC" w:rsidRDefault="004C1D40" w:rsidP="00693BC8">
            <w:pPr>
              <w:tabs>
                <w:tab w:val="left" w:pos="5387"/>
              </w:tabs>
              <w:jc w:val="center"/>
              <w:rPr>
                <w:lang w:val="de-CH"/>
              </w:rPr>
            </w:pPr>
            <w:r w:rsidRPr="008F0BDC">
              <w:rPr>
                <w:lang w:val="de-CH"/>
              </w:rPr>
              <w:t>Feld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68BA2DE4" w14:textId="77777777" w:rsidR="004C1D40" w:rsidRPr="008F0BDC" w:rsidRDefault="004C1D40" w:rsidP="00693BC8">
            <w:pPr>
              <w:tabs>
                <w:tab w:val="left" w:pos="5387"/>
              </w:tabs>
              <w:jc w:val="center"/>
              <w:rPr>
                <w:lang w:val="de-CH"/>
              </w:rPr>
            </w:pPr>
            <w:r w:rsidRPr="008F0BDC">
              <w:rPr>
                <w:lang w:val="de-CH"/>
              </w:rPr>
              <w:t>Durchg.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497F77F7" w14:textId="77777777" w:rsidR="004C1D40" w:rsidRPr="008F0BDC" w:rsidRDefault="004C1D40" w:rsidP="00693BC8">
            <w:pPr>
              <w:tabs>
                <w:tab w:val="left" w:pos="5387"/>
              </w:tabs>
              <w:rPr>
                <w:lang w:val="de-CH"/>
              </w:rPr>
            </w:pPr>
            <w:r w:rsidRPr="008F0BDC">
              <w:rPr>
                <w:lang w:val="de-CH"/>
              </w:rPr>
              <w:t>Einteilung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3A2A2D66" w14:textId="77777777" w:rsidR="004C1D40" w:rsidRPr="008F0BDC" w:rsidRDefault="004C1D40" w:rsidP="00693BC8">
            <w:pPr>
              <w:tabs>
                <w:tab w:val="left" w:pos="5387"/>
              </w:tabs>
              <w:rPr>
                <w:lang w:val="de-CH"/>
              </w:rPr>
            </w:pPr>
            <w:r w:rsidRPr="008F0BDC">
              <w:rPr>
                <w:lang w:val="de-CH"/>
              </w:rPr>
              <w:t>Programm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7F1C86C1" w14:textId="77777777" w:rsidR="004C1D40" w:rsidRPr="008F0BDC" w:rsidRDefault="004C1D40" w:rsidP="00693BC8">
            <w:pPr>
              <w:tabs>
                <w:tab w:val="left" w:pos="5387"/>
              </w:tabs>
              <w:jc w:val="center"/>
              <w:rPr>
                <w:lang w:val="de-CH"/>
              </w:rPr>
            </w:pPr>
            <w:r w:rsidRPr="008F0BDC">
              <w:rPr>
                <w:lang w:val="de-CH"/>
              </w:rPr>
              <w:t>Res.Sch.</w:t>
            </w:r>
          </w:p>
        </w:tc>
      </w:tr>
      <w:tr w:rsidR="007B7C65" w:rsidRPr="008F0BDC" w14:paraId="7EBC496C" w14:textId="77777777" w:rsidTr="00F60737">
        <w:trPr>
          <w:trHeight w:val="39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966DEE6" w14:textId="77777777" w:rsidR="007B7C65" w:rsidRPr="008F0BDC" w:rsidRDefault="007B7C65" w:rsidP="00693BC8">
            <w:pPr>
              <w:tabs>
                <w:tab w:val="left" w:pos="5387"/>
              </w:tabs>
              <w:jc w:val="center"/>
              <w:rPr>
                <w:lang w:val="de-CH"/>
              </w:rPr>
            </w:pPr>
            <w:r w:rsidRPr="008F0BDC">
              <w:rPr>
                <w:lang w:val="de-CH"/>
              </w:rPr>
              <w:t>0</w:t>
            </w:r>
            <w:r w:rsidR="00BD4EA4">
              <w:rPr>
                <w:lang w:val="de-CH"/>
              </w:rPr>
              <w:t>7</w:t>
            </w:r>
            <w:r w:rsidRPr="008F0BDC">
              <w:rPr>
                <w:lang w:val="de-CH"/>
              </w:rPr>
              <w:t>.</w:t>
            </w:r>
            <w:r w:rsidR="00BD4EA4">
              <w:rPr>
                <w:lang w:val="de-CH"/>
              </w:rPr>
              <w:t>3</w:t>
            </w:r>
            <w:r w:rsidRPr="008F0BDC">
              <w:rPr>
                <w:lang w:val="de-CH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4A81DC58" w14:textId="77777777" w:rsidR="007B7C65" w:rsidRPr="008F0BDC" w:rsidRDefault="007B7C65" w:rsidP="00693BC8">
            <w:pPr>
              <w:tabs>
                <w:tab w:val="left" w:pos="5387"/>
              </w:tabs>
              <w:jc w:val="center"/>
              <w:rPr>
                <w:lang w:val="de-CH"/>
              </w:rPr>
            </w:pPr>
            <w:r w:rsidRPr="008F0BDC">
              <w:rPr>
                <w:lang w:val="de-CH"/>
              </w:rPr>
              <w:t>0</w:t>
            </w:r>
            <w:r w:rsidR="00BD4EA4">
              <w:rPr>
                <w:lang w:val="de-CH"/>
              </w:rPr>
              <w:t>8</w:t>
            </w:r>
            <w:r w:rsidRPr="008F0BDC">
              <w:rPr>
                <w:lang w:val="de-CH"/>
              </w:rPr>
              <w:t>.</w:t>
            </w:r>
            <w:r w:rsidR="00BD4EA4">
              <w:rPr>
                <w:lang w:val="de-CH"/>
              </w:rPr>
              <w:t>5</w:t>
            </w:r>
            <w:r w:rsidRPr="008F0BDC">
              <w:rPr>
                <w:lang w:val="de-CH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72EEFE0C" w14:textId="77777777" w:rsidR="007B7C65" w:rsidRPr="008F0BDC" w:rsidRDefault="007B7C65" w:rsidP="00693BC8">
            <w:pPr>
              <w:tabs>
                <w:tab w:val="left" w:pos="5387"/>
              </w:tabs>
              <w:jc w:val="center"/>
              <w:rPr>
                <w:lang w:val="de-CH"/>
              </w:rPr>
            </w:pPr>
            <w:r w:rsidRPr="008F0BDC">
              <w:rPr>
                <w:lang w:val="de-CH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559509A5" w14:textId="77777777" w:rsidR="007B7C65" w:rsidRPr="008F0BDC" w:rsidRDefault="007B7C65" w:rsidP="00693BC8">
            <w:pPr>
              <w:tabs>
                <w:tab w:val="left" w:pos="5387"/>
              </w:tabs>
              <w:jc w:val="center"/>
              <w:rPr>
                <w:lang w:val="de-CH"/>
              </w:rPr>
            </w:pPr>
            <w:r w:rsidRPr="008F0BDC">
              <w:rPr>
                <w:lang w:val="de-CH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519FDF60" w14:textId="651A2A4C" w:rsidR="007B7C65" w:rsidRPr="008F0BDC" w:rsidRDefault="007B7C65" w:rsidP="00C83A94">
            <w:pPr>
              <w:tabs>
                <w:tab w:val="left" w:pos="5387"/>
              </w:tabs>
              <w:rPr>
                <w:lang w:val="de-CH"/>
              </w:rPr>
            </w:pPr>
            <w:r w:rsidRPr="008F0BDC">
              <w:rPr>
                <w:lang w:val="de-CH"/>
              </w:rPr>
              <w:t>Rang</w:t>
            </w:r>
            <w:r w:rsidR="00B262D1">
              <w:rPr>
                <w:lang w:val="de-CH"/>
              </w:rPr>
              <w:t xml:space="preserve"> </w:t>
            </w:r>
            <w:r w:rsidRPr="008F0BDC">
              <w:rPr>
                <w:lang w:val="de-CH"/>
              </w:rPr>
              <w:t xml:space="preserve"> </w:t>
            </w:r>
            <w:r>
              <w:rPr>
                <w:lang w:val="de-CH"/>
              </w:rPr>
              <w:t>1</w:t>
            </w:r>
            <w:r w:rsidRPr="008F0BDC">
              <w:rPr>
                <w:lang w:val="de-CH"/>
              </w:rPr>
              <w:t xml:space="preserve"> - </w:t>
            </w:r>
            <w:r w:rsidR="00B966EE">
              <w:rPr>
                <w:lang w:val="de-CH"/>
              </w:rPr>
              <w:t xml:space="preserve"> </w:t>
            </w:r>
            <w:r w:rsidR="00D53B9A">
              <w:rPr>
                <w:lang w:val="de-CH"/>
              </w:rPr>
              <w:t>30</w:t>
            </w:r>
            <w:r w:rsidRPr="008F0BDC">
              <w:rPr>
                <w:lang w:val="de-CH"/>
              </w:rPr>
              <w:t xml:space="preserve"> der Vorrunden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36F2" w14:textId="77777777" w:rsidR="007B7C65" w:rsidRPr="008F0BDC" w:rsidRDefault="007B7C65" w:rsidP="00693BC8">
            <w:pPr>
              <w:tabs>
                <w:tab w:val="left" w:pos="5387"/>
              </w:tabs>
              <w:rPr>
                <w:lang w:val="de-CH"/>
              </w:rPr>
            </w:pPr>
            <w:r w:rsidRPr="008F0BDC">
              <w:rPr>
                <w:lang w:val="de-CH"/>
              </w:rPr>
              <w:t>A10/4 Probe 10 EF – 5 SF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CDD048" w14:textId="77777777" w:rsidR="007B7C65" w:rsidRPr="008F0BDC" w:rsidRDefault="007B7C65" w:rsidP="00693BC8">
            <w:pPr>
              <w:tabs>
                <w:tab w:val="left" w:pos="5387"/>
              </w:tabs>
              <w:jc w:val="center"/>
              <w:rPr>
                <w:lang w:val="de-CH"/>
              </w:rPr>
            </w:pPr>
            <w:r w:rsidRPr="008F0BDC">
              <w:rPr>
                <w:lang w:val="de-CH"/>
              </w:rPr>
              <w:t>2</w:t>
            </w:r>
          </w:p>
        </w:tc>
      </w:tr>
      <w:tr w:rsidR="007B7C65" w:rsidRPr="008F0BDC" w14:paraId="60DAC70D" w14:textId="77777777" w:rsidTr="00F60737">
        <w:trPr>
          <w:trHeight w:val="39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1859AA66" w14:textId="77777777" w:rsidR="007B7C65" w:rsidRPr="008F0BDC" w:rsidRDefault="007B7C65" w:rsidP="009E46B2">
            <w:pPr>
              <w:tabs>
                <w:tab w:val="left" w:pos="5387"/>
              </w:tabs>
              <w:jc w:val="center"/>
              <w:rPr>
                <w:lang w:val="de-CH"/>
              </w:rPr>
            </w:pPr>
            <w:r w:rsidRPr="008F0BDC">
              <w:rPr>
                <w:lang w:val="de-CH"/>
              </w:rPr>
              <w:t>0</w:t>
            </w:r>
            <w:r w:rsidR="00BD4EA4">
              <w:rPr>
                <w:lang w:val="de-CH"/>
              </w:rPr>
              <w:t>7</w:t>
            </w:r>
            <w:r w:rsidRPr="008F0BDC">
              <w:rPr>
                <w:lang w:val="de-CH"/>
              </w:rPr>
              <w:t>.</w:t>
            </w:r>
            <w:r w:rsidR="00BD4EA4">
              <w:rPr>
                <w:lang w:val="de-CH"/>
              </w:rPr>
              <w:t>3</w:t>
            </w:r>
            <w:r w:rsidRPr="008F0BDC">
              <w:rPr>
                <w:lang w:val="de-CH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42EACFC4" w14:textId="77777777" w:rsidR="007B7C65" w:rsidRPr="008F0BDC" w:rsidRDefault="007B7C65" w:rsidP="009E46B2">
            <w:pPr>
              <w:tabs>
                <w:tab w:val="left" w:pos="5387"/>
              </w:tabs>
              <w:jc w:val="center"/>
              <w:rPr>
                <w:lang w:val="de-CH"/>
              </w:rPr>
            </w:pPr>
            <w:r w:rsidRPr="008F0BDC">
              <w:rPr>
                <w:lang w:val="de-CH"/>
              </w:rPr>
              <w:t>0</w:t>
            </w:r>
            <w:r w:rsidR="00BD4EA4">
              <w:rPr>
                <w:lang w:val="de-CH"/>
              </w:rPr>
              <w:t>8</w:t>
            </w:r>
            <w:r w:rsidRPr="008F0BDC">
              <w:rPr>
                <w:lang w:val="de-CH"/>
              </w:rPr>
              <w:t>.</w:t>
            </w:r>
            <w:r w:rsidR="00BD4EA4">
              <w:rPr>
                <w:lang w:val="de-CH"/>
              </w:rPr>
              <w:t>5</w:t>
            </w:r>
            <w:r w:rsidRPr="008F0BDC">
              <w:rPr>
                <w:lang w:val="de-CH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45315B55" w14:textId="77777777" w:rsidR="007B7C65" w:rsidRPr="008F0BDC" w:rsidRDefault="007B7C65" w:rsidP="009E46B2">
            <w:pPr>
              <w:tabs>
                <w:tab w:val="left" w:pos="5387"/>
              </w:tabs>
              <w:jc w:val="center"/>
              <w:rPr>
                <w:lang w:val="de-CH"/>
              </w:rPr>
            </w:pPr>
            <w:r>
              <w:rPr>
                <w:lang w:val="de-CH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1189B083" w14:textId="77777777" w:rsidR="007B7C65" w:rsidRPr="008F0BDC" w:rsidRDefault="007B7C65" w:rsidP="009E46B2">
            <w:pPr>
              <w:tabs>
                <w:tab w:val="left" w:pos="5387"/>
              </w:tabs>
              <w:jc w:val="center"/>
              <w:rPr>
                <w:lang w:val="de-CH"/>
              </w:rPr>
            </w:pPr>
            <w:r w:rsidRPr="008F0BDC">
              <w:rPr>
                <w:lang w:val="de-CH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4542E4" w14:textId="77CAB417" w:rsidR="007B7C65" w:rsidRPr="008F0BDC" w:rsidRDefault="007B7C65" w:rsidP="00C83A94">
            <w:pPr>
              <w:tabs>
                <w:tab w:val="left" w:pos="5387"/>
              </w:tabs>
              <w:rPr>
                <w:lang w:val="de-CH"/>
              </w:rPr>
            </w:pPr>
            <w:r w:rsidRPr="008F0BDC">
              <w:rPr>
                <w:lang w:val="de-CH"/>
              </w:rPr>
              <w:t xml:space="preserve">Rang </w:t>
            </w:r>
            <w:r w:rsidR="00D53B9A">
              <w:rPr>
                <w:lang w:val="de-CH"/>
              </w:rPr>
              <w:t>23</w:t>
            </w:r>
            <w:r w:rsidRPr="008F0BDC">
              <w:rPr>
                <w:lang w:val="de-CH"/>
              </w:rPr>
              <w:t xml:space="preserve"> - </w:t>
            </w:r>
            <w:r w:rsidR="00D53B9A">
              <w:rPr>
                <w:lang w:val="de-CH"/>
              </w:rPr>
              <w:t>30</w:t>
            </w:r>
            <w:r w:rsidRPr="008F0BDC">
              <w:rPr>
                <w:lang w:val="de-CH"/>
              </w:rPr>
              <w:t xml:space="preserve"> der Vorrunden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241298" w14:textId="77777777" w:rsidR="007B7C65" w:rsidRPr="008F0BDC" w:rsidRDefault="007B7C65" w:rsidP="009E46B2">
            <w:pPr>
              <w:tabs>
                <w:tab w:val="left" w:pos="5387"/>
              </w:tabs>
              <w:rPr>
                <w:lang w:val="de-CH"/>
              </w:rPr>
            </w:pPr>
            <w:r w:rsidRPr="008F0BDC">
              <w:rPr>
                <w:lang w:val="de-CH"/>
              </w:rPr>
              <w:t>A10/4 Probe 10 EF – 5 SF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EA5564" w14:textId="77777777" w:rsidR="007B7C65" w:rsidRPr="008F0BDC" w:rsidRDefault="007B7C65" w:rsidP="009E46B2">
            <w:pPr>
              <w:tabs>
                <w:tab w:val="left" w:pos="5387"/>
              </w:tabs>
              <w:jc w:val="center"/>
              <w:rPr>
                <w:lang w:val="de-CH"/>
              </w:rPr>
            </w:pPr>
          </w:p>
        </w:tc>
      </w:tr>
      <w:tr w:rsidR="002F1C28" w:rsidRPr="008F0BDC" w14:paraId="72058B9B" w14:textId="77777777" w:rsidTr="00F60737">
        <w:trPr>
          <w:trHeight w:val="397"/>
          <w:jc w:val="center"/>
        </w:trPr>
        <w:tc>
          <w:tcPr>
            <w:tcW w:w="8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41322E0" w14:textId="77777777" w:rsidR="002F1C28" w:rsidRPr="008F0BDC" w:rsidRDefault="002F1C28" w:rsidP="00693BC8">
            <w:pPr>
              <w:tabs>
                <w:tab w:val="left" w:pos="5387"/>
              </w:tabs>
              <w:jc w:val="center"/>
              <w:rPr>
                <w:lang w:val="de-CH"/>
              </w:rPr>
            </w:pPr>
            <w:r w:rsidRPr="008F0BDC">
              <w:rPr>
                <w:lang w:val="de-CH"/>
              </w:rPr>
              <w:t>0</w:t>
            </w:r>
            <w:r w:rsidR="00C5323E">
              <w:rPr>
                <w:lang w:val="de-CH"/>
              </w:rPr>
              <w:t>8</w:t>
            </w:r>
            <w:r w:rsidRPr="008F0BDC">
              <w:rPr>
                <w:lang w:val="de-CH"/>
              </w:rPr>
              <w:t>.</w:t>
            </w:r>
            <w:r w:rsidR="00C5323E">
              <w:rPr>
                <w:lang w:val="de-CH"/>
              </w:rPr>
              <w:t>5</w:t>
            </w:r>
            <w:r w:rsidRPr="008F0BDC">
              <w:rPr>
                <w:lang w:val="de-CH"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2D2DCD75" w14:textId="77777777" w:rsidR="002F1C28" w:rsidRPr="008F0BDC" w:rsidRDefault="002F1C28" w:rsidP="00FB3C87">
            <w:pPr>
              <w:tabs>
                <w:tab w:val="left" w:pos="5387"/>
              </w:tabs>
              <w:jc w:val="center"/>
              <w:rPr>
                <w:lang w:val="de-CH"/>
              </w:rPr>
            </w:pPr>
            <w:r w:rsidRPr="008F0BDC">
              <w:rPr>
                <w:lang w:val="de-CH"/>
              </w:rPr>
              <w:t>10.</w:t>
            </w:r>
            <w:r w:rsidR="00C5323E">
              <w:rPr>
                <w:lang w:val="de-CH"/>
              </w:rPr>
              <w:t>1</w:t>
            </w:r>
            <w:r w:rsidRPr="008F0BDC">
              <w:rPr>
                <w:lang w:val="de-CH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12FD26D" w14:textId="77777777" w:rsidR="002F1C28" w:rsidRPr="008F0BDC" w:rsidRDefault="002F1C28" w:rsidP="00693BC8">
            <w:pPr>
              <w:tabs>
                <w:tab w:val="left" w:pos="5387"/>
              </w:tabs>
              <w:jc w:val="center"/>
              <w:rPr>
                <w:lang w:val="de-CH"/>
              </w:rPr>
            </w:pPr>
            <w:r>
              <w:rPr>
                <w:lang w:val="de-CH"/>
              </w:rPr>
              <w:t>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32A88008" w14:textId="77777777" w:rsidR="002F1C28" w:rsidRPr="008F0BDC" w:rsidRDefault="002F1C28" w:rsidP="00693BC8">
            <w:pPr>
              <w:tabs>
                <w:tab w:val="left" w:pos="5387"/>
              </w:tabs>
              <w:jc w:val="center"/>
              <w:rPr>
                <w:lang w:val="de-CH"/>
              </w:rPr>
            </w:pPr>
            <w:r w:rsidRPr="008F0BDC">
              <w:rPr>
                <w:lang w:val="de-CH"/>
              </w:rPr>
              <w:t>1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54483FC" w14:textId="61806437" w:rsidR="002F1C28" w:rsidRPr="008F0BDC" w:rsidRDefault="002F1C28" w:rsidP="00C83A94">
            <w:pPr>
              <w:tabs>
                <w:tab w:val="left" w:pos="5387"/>
              </w:tabs>
              <w:rPr>
                <w:lang w:val="de-CH"/>
              </w:rPr>
            </w:pPr>
            <w:r w:rsidRPr="008F0BDC">
              <w:rPr>
                <w:lang w:val="de-CH"/>
              </w:rPr>
              <w:t xml:space="preserve">Rang </w:t>
            </w:r>
            <w:r w:rsidR="00B262D1">
              <w:rPr>
                <w:lang w:val="de-CH"/>
              </w:rPr>
              <w:t xml:space="preserve"> </w:t>
            </w:r>
            <w:r w:rsidRPr="008F0BDC">
              <w:rPr>
                <w:lang w:val="de-CH"/>
              </w:rPr>
              <w:t xml:space="preserve">1 - </w:t>
            </w:r>
            <w:r w:rsidR="00D53B9A">
              <w:rPr>
                <w:lang w:val="de-CH"/>
              </w:rPr>
              <w:t>22</w:t>
            </w:r>
            <w:r w:rsidRPr="008F0BDC">
              <w:rPr>
                <w:lang w:val="de-CH"/>
              </w:rPr>
              <w:t xml:space="preserve"> der Vorrunden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FC31" w14:textId="77777777" w:rsidR="002F1C28" w:rsidRPr="008F0BDC" w:rsidRDefault="002F1C28" w:rsidP="00693BC8">
            <w:pPr>
              <w:tabs>
                <w:tab w:val="left" w:pos="5387"/>
              </w:tabs>
              <w:rPr>
                <w:lang w:val="de-CH"/>
              </w:rPr>
            </w:pPr>
            <w:r w:rsidRPr="008F0BDC">
              <w:rPr>
                <w:lang w:val="de-CH"/>
              </w:rPr>
              <w:t>A10/4 Probe 10 EF – 5 SF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E2ACA1" w14:textId="77777777" w:rsidR="002F1C28" w:rsidRPr="008F0BDC" w:rsidRDefault="002F1C28" w:rsidP="002F1C28">
            <w:pPr>
              <w:tabs>
                <w:tab w:val="left" w:pos="5387"/>
              </w:tabs>
              <w:jc w:val="center"/>
              <w:rPr>
                <w:lang w:val="de-CH"/>
              </w:rPr>
            </w:pPr>
            <w:r w:rsidRPr="008F0BDC">
              <w:rPr>
                <w:lang w:val="de-CH"/>
              </w:rPr>
              <w:t>2</w:t>
            </w:r>
          </w:p>
        </w:tc>
      </w:tr>
      <w:tr w:rsidR="002F1C28" w:rsidRPr="008F0BDC" w14:paraId="5BB86AEA" w14:textId="77777777" w:rsidTr="00F60737">
        <w:trPr>
          <w:trHeight w:val="39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9C9A188" w14:textId="77777777" w:rsidR="002F1C28" w:rsidRPr="008F0BDC" w:rsidRDefault="002F1C28" w:rsidP="00693BC8">
            <w:pPr>
              <w:tabs>
                <w:tab w:val="left" w:pos="5387"/>
              </w:tabs>
              <w:jc w:val="center"/>
              <w:rPr>
                <w:lang w:val="de-CH"/>
              </w:rPr>
            </w:pPr>
            <w:r w:rsidRPr="008F0BDC">
              <w:rPr>
                <w:lang w:val="de-CH"/>
              </w:rPr>
              <w:t>0</w:t>
            </w:r>
            <w:r w:rsidR="00C5323E">
              <w:rPr>
                <w:lang w:val="de-CH"/>
              </w:rPr>
              <w:t>8</w:t>
            </w:r>
            <w:r w:rsidRPr="008F0BDC">
              <w:rPr>
                <w:lang w:val="de-CH"/>
              </w:rPr>
              <w:t>.</w:t>
            </w:r>
            <w:r w:rsidR="00C5323E">
              <w:rPr>
                <w:lang w:val="de-CH"/>
              </w:rPr>
              <w:t>5</w:t>
            </w:r>
            <w:r w:rsidRPr="008F0BDC">
              <w:rPr>
                <w:lang w:val="de-CH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2746D1B9" w14:textId="77777777" w:rsidR="002F1C28" w:rsidRPr="008F0BDC" w:rsidRDefault="002F1C28" w:rsidP="00693BC8">
            <w:pPr>
              <w:tabs>
                <w:tab w:val="left" w:pos="5387"/>
              </w:tabs>
              <w:jc w:val="center"/>
              <w:rPr>
                <w:lang w:val="de-CH"/>
              </w:rPr>
            </w:pPr>
            <w:r w:rsidRPr="008F0BDC">
              <w:rPr>
                <w:lang w:val="de-CH"/>
              </w:rPr>
              <w:t>1</w:t>
            </w:r>
            <w:r w:rsidR="00C5323E">
              <w:rPr>
                <w:lang w:val="de-CH"/>
              </w:rPr>
              <w:t>0</w:t>
            </w:r>
            <w:r w:rsidRPr="008F0BDC">
              <w:rPr>
                <w:lang w:val="de-CH"/>
              </w:rPr>
              <w:t>.</w:t>
            </w:r>
            <w:r w:rsidR="00C5323E">
              <w:rPr>
                <w:lang w:val="de-CH"/>
              </w:rPr>
              <w:t>3</w:t>
            </w:r>
            <w:r w:rsidRPr="008F0BDC">
              <w:rPr>
                <w:lang w:val="de-CH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2E86E96" w14:textId="77777777" w:rsidR="002F1C28" w:rsidRPr="008F0BDC" w:rsidRDefault="002F1C28" w:rsidP="00693BC8">
            <w:pPr>
              <w:tabs>
                <w:tab w:val="left" w:pos="5387"/>
              </w:tabs>
              <w:jc w:val="center"/>
              <w:rPr>
                <w:lang w:val="de-CH"/>
              </w:rPr>
            </w:pPr>
            <w:r w:rsidRPr="008F0BDC">
              <w:rPr>
                <w:lang w:val="de-CH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9E75C2B" w14:textId="77777777" w:rsidR="002F1C28" w:rsidRPr="008F0BDC" w:rsidRDefault="002F1C28" w:rsidP="00693BC8">
            <w:pPr>
              <w:tabs>
                <w:tab w:val="left" w:pos="5387"/>
              </w:tabs>
              <w:jc w:val="center"/>
              <w:rPr>
                <w:lang w:val="de-CH"/>
              </w:rPr>
            </w:pPr>
            <w:r w:rsidRPr="008F0BDC">
              <w:rPr>
                <w:lang w:val="de-CH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C791C6" w14:textId="65A1A180" w:rsidR="002F1C28" w:rsidRPr="008F0BDC" w:rsidRDefault="002F1C28" w:rsidP="00C83A94">
            <w:pPr>
              <w:tabs>
                <w:tab w:val="left" w:pos="5387"/>
              </w:tabs>
              <w:rPr>
                <w:lang w:val="de-CH"/>
              </w:rPr>
            </w:pPr>
            <w:r w:rsidRPr="008F0BDC">
              <w:rPr>
                <w:lang w:val="de-CH"/>
              </w:rPr>
              <w:t>Rang</w:t>
            </w:r>
            <w:r w:rsidR="00B262D1">
              <w:rPr>
                <w:lang w:val="de-CH"/>
              </w:rPr>
              <w:t xml:space="preserve"> </w:t>
            </w:r>
            <w:r w:rsidRPr="008F0BDC">
              <w:rPr>
                <w:lang w:val="de-CH"/>
              </w:rPr>
              <w:t xml:space="preserve"> 1 – </w:t>
            </w:r>
            <w:r w:rsidR="00D53B9A">
              <w:rPr>
                <w:lang w:val="de-CH"/>
              </w:rPr>
              <w:t>16</w:t>
            </w:r>
            <w:r w:rsidRPr="008F0BDC">
              <w:rPr>
                <w:lang w:val="de-CH"/>
              </w:rPr>
              <w:t xml:space="preserve"> der Vorrunden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301C98" w14:textId="77777777" w:rsidR="002F1C28" w:rsidRPr="008F0BDC" w:rsidRDefault="002F1C28" w:rsidP="00693BC8">
            <w:pPr>
              <w:tabs>
                <w:tab w:val="left" w:pos="5387"/>
              </w:tabs>
              <w:rPr>
                <w:lang w:val="de-CH"/>
              </w:rPr>
            </w:pPr>
            <w:r w:rsidRPr="008F0BDC">
              <w:rPr>
                <w:lang w:val="de-CH"/>
              </w:rPr>
              <w:t>A10/4 Probe 20 EF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C5A786" w14:textId="77777777" w:rsidR="002F1C28" w:rsidRPr="008F0BDC" w:rsidRDefault="002F1C28" w:rsidP="00693BC8">
            <w:pPr>
              <w:tabs>
                <w:tab w:val="left" w:pos="5387"/>
              </w:tabs>
              <w:jc w:val="center"/>
              <w:rPr>
                <w:lang w:val="de-CH"/>
              </w:rPr>
            </w:pPr>
          </w:p>
        </w:tc>
      </w:tr>
      <w:tr w:rsidR="007B7C65" w:rsidRPr="008F0BDC" w14:paraId="4374D48A" w14:textId="77777777" w:rsidTr="00F60737">
        <w:trPr>
          <w:trHeight w:val="397"/>
          <w:jc w:val="center"/>
        </w:trPr>
        <w:tc>
          <w:tcPr>
            <w:tcW w:w="8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4CEA7C6C" w14:textId="77777777" w:rsidR="007B7C65" w:rsidRPr="008F0BDC" w:rsidRDefault="007B7C65" w:rsidP="00693BC8">
            <w:pPr>
              <w:tabs>
                <w:tab w:val="left" w:pos="5387"/>
              </w:tabs>
              <w:jc w:val="center"/>
              <w:rPr>
                <w:lang w:val="de-CH"/>
              </w:rPr>
            </w:pPr>
            <w:r w:rsidRPr="008F0BDC">
              <w:rPr>
                <w:lang w:val="de-CH"/>
              </w:rPr>
              <w:t>1</w:t>
            </w:r>
            <w:r w:rsidR="00C5323E">
              <w:rPr>
                <w:lang w:val="de-CH"/>
              </w:rPr>
              <w:t>0</w:t>
            </w:r>
            <w:r w:rsidRPr="008F0BDC">
              <w:rPr>
                <w:lang w:val="de-CH"/>
              </w:rPr>
              <w:t>.</w:t>
            </w:r>
            <w:r w:rsidR="00C5323E">
              <w:rPr>
                <w:lang w:val="de-CH"/>
              </w:rPr>
              <w:t>4</w:t>
            </w:r>
            <w:r w:rsidRPr="008F0BDC">
              <w:rPr>
                <w:lang w:val="de-CH"/>
              </w:rPr>
              <w:t>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5AB41B97" w14:textId="77777777" w:rsidR="007B7C65" w:rsidRPr="008F0BDC" w:rsidRDefault="007B7C65" w:rsidP="00693BC8">
            <w:pPr>
              <w:tabs>
                <w:tab w:val="left" w:pos="5387"/>
              </w:tabs>
              <w:jc w:val="center"/>
              <w:rPr>
                <w:lang w:val="de-CH"/>
              </w:rPr>
            </w:pPr>
            <w:r w:rsidRPr="008F0BDC">
              <w:rPr>
                <w:lang w:val="de-CH"/>
              </w:rPr>
              <w:t>1</w:t>
            </w:r>
            <w:r w:rsidR="00C5323E">
              <w:rPr>
                <w:lang w:val="de-CH"/>
              </w:rPr>
              <w:t>1</w:t>
            </w:r>
            <w:r w:rsidRPr="008F0BDC">
              <w:rPr>
                <w:lang w:val="de-CH"/>
              </w:rPr>
              <w:t>.</w:t>
            </w:r>
            <w:r w:rsidR="00C5323E">
              <w:rPr>
                <w:lang w:val="de-CH"/>
              </w:rPr>
              <w:t>5</w:t>
            </w:r>
            <w:r w:rsidRPr="008F0BDC">
              <w:rPr>
                <w:lang w:val="de-CH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4A936053" w14:textId="77777777" w:rsidR="007B7C65" w:rsidRPr="008F0BDC" w:rsidRDefault="007B7C65" w:rsidP="00693BC8">
            <w:pPr>
              <w:tabs>
                <w:tab w:val="left" w:pos="5387"/>
              </w:tabs>
              <w:jc w:val="center"/>
              <w:rPr>
                <w:lang w:val="de-CH"/>
              </w:rPr>
            </w:pPr>
            <w:r w:rsidRPr="008F0BDC">
              <w:rPr>
                <w:lang w:val="de-CH"/>
              </w:rPr>
              <w:t>D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2E31C48" w14:textId="77777777" w:rsidR="007B7C65" w:rsidRPr="008F0BDC" w:rsidRDefault="007B7C65" w:rsidP="00693BC8">
            <w:pPr>
              <w:tabs>
                <w:tab w:val="left" w:pos="5387"/>
              </w:tabs>
              <w:jc w:val="center"/>
              <w:rPr>
                <w:lang w:val="de-CH"/>
              </w:rPr>
            </w:pPr>
            <w:r w:rsidRPr="008F0BDC">
              <w:rPr>
                <w:lang w:val="de-CH"/>
              </w:rPr>
              <w:t>2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2DC0BE9D" w14:textId="2895472A" w:rsidR="007B7C65" w:rsidRPr="008F0BDC" w:rsidRDefault="007B7C65" w:rsidP="00C83A94">
            <w:pPr>
              <w:tabs>
                <w:tab w:val="left" w:pos="5387"/>
              </w:tabs>
              <w:rPr>
                <w:lang w:val="de-CH"/>
              </w:rPr>
            </w:pPr>
            <w:r w:rsidRPr="008F0BDC">
              <w:rPr>
                <w:lang w:val="de-CH"/>
              </w:rPr>
              <w:t xml:space="preserve">Rang </w:t>
            </w:r>
            <w:r w:rsidR="00B262D1">
              <w:rPr>
                <w:lang w:val="de-CH"/>
              </w:rPr>
              <w:t xml:space="preserve"> </w:t>
            </w:r>
            <w:r>
              <w:rPr>
                <w:lang w:val="de-CH"/>
              </w:rPr>
              <w:t>1</w:t>
            </w:r>
            <w:r w:rsidRPr="008F0BDC">
              <w:rPr>
                <w:lang w:val="de-CH"/>
              </w:rPr>
              <w:t xml:space="preserve"> - </w:t>
            </w:r>
            <w:r w:rsidR="00B966EE">
              <w:rPr>
                <w:lang w:val="de-CH"/>
              </w:rPr>
              <w:t xml:space="preserve"> </w:t>
            </w:r>
            <w:r w:rsidR="00D53B9A">
              <w:rPr>
                <w:lang w:val="de-CH"/>
              </w:rPr>
              <w:t>30</w:t>
            </w:r>
            <w:r w:rsidRPr="008F0BDC">
              <w:rPr>
                <w:lang w:val="de-CH"/>
              </w:rPr>
              <w:t xml:space="preserve"> der Vorrunden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5950" w14:textId="77777777" w:rsidR="007B7C65" w:rsidRPr="008F0BDC" w:rsidRDefault="007B7C65" w:rsidP="00693BC8">
            <w:pPr>
              <w:tabs>
                <w:tab w:val="left" w:pos="5387"/>
              </w:tabs>
              <w:rPr>
                <w:lang w:val="de-CH"/>
              </w:rPr>
            </w:pPr>
            <w:r w:rsidRPr="008F0BDC">
              <w:rPr>
                <w:lang w:val="de-CH"/>
              </w:rPr>
              <w:t>A10/2 Probe 10 EF – 5 SF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382874" w14:textId="77777777" w:rsidR="007B7C65" w:rsidRPr="008F0BDC" w:rsidRDefault="007B7C65" w:rsidP="00693BC8">
            <w:pPr>
              <w:tabs>
                <w:tab w:val="left" w:pos="5387"/>
              </w:tabs>
              <w:jc w:val="center"/>
              <w:rPr>
                <w:lang w:val="de-CH"/>
              </w:rPr>
            </w:pPr>
            <w:r w:rsidRPr="008F0BDC">
              <w:rPr>
                <w:lang w:val="de-CH"/>
              </w:rPr>
              <w:t>2</w:t>
            </w:r>
          </w:p>
        </w:tc>
      </w:tr>
      <w:tr w:rsidR="007B7C65" w:rsidRPr="008F0BDC" w14:paraId="6E5E1E4D" w14:textId="77777777" w:rsidTr="00F60737">
        <w:trPr>
          <w:trHeight w:val="39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740A8946" w14:textId="77777777" w:rsidR="007B7C65" w:rsidRPr="008F0BDC" w:rsidRDefault="007B7C65" w:rsidP="007B7C65">
            <w:pPr>
              <w:tabs>
                <w:tab w:val="left" w:pos="5387"/>
              </w:tabs>
              <w:jc w:val="center"/>
              <w:rPr>
                <w:lang w:val="de-CH"/>
              </w:rPr>
            </w:pPr>
            <w:r w:rsidRPr="008F0BDC">
              <w:rPr>
                <w:lang w:val="de-CH"/>
              </w:rPr>
              <w:t>1</w:t>
            </w:r>
            <w:r w:rsidR="00C5323E">
              <w:rPr>
                <w:lang w:val="de-CH"/>
              </w:rPr>
              <w:t>0</w:t>
            </w:r>
            <w:r w:rsidRPr="008F0BDC">
              <w:rPr>
                <w:lang w:val="de-CH"/>
              </w:rPr>
              <w:t>.</w:t>
            </w:r>
            <w:r w:rsidR="00C5323E">
              <w:rPr>
                <w:lang w:val="de-CH"/>
              </w:rPr>
              <w:t>4</w:t>
            </w:r>
            <w:r w:rsidRPr="008F0BDC">
              <w:rPr>
                <w:lang w:val="de-CH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534125C9" w14:textId="77777777" w:rsidR="007B7C65" w:rsidRPr="008F0BDC" w:rsidRDefault="007B7C65" w:rsidP="007B7C65">
            <w:pPr>
              <w:tabs>
                <w:tab w:val="left" w:pos="5387"/>
              </w:tabs>
              <w:jc w:val="center"/>
              <w:rPr>
                <w:lang w:val="de-CH"/>
              </w:rPr>
            </w:pPr>
            <w:r w:rsidRPr="008F0BDC">
              <w:rPr>
                <w:lang w:val="de-CH"/>
              </w:rPr>
              <w:t>1</w:t>
            </w:r>
            <w:r w:rsidR="00C5323E">
              <w:rPr>
                <w:lang w:val="de-CH"/>
              </w:rPr>
              <w:t>1</w:t>
            </w:r>
            <w:r w:rsidRPr="008F0BDC">
              <w:rPr>
                <w:lang w:val="de-CH"/>
              </w:rPr>
              <w:t>.</w:t>
            </w:r>
            <w:r w:rsidR="00C5323E">
              <w:rPr>
                <w:lang w:val="de-CH"/>
              </w:rPr>
              <w:t>5</w:t>
            </w:r>
            <w:r w:rsidRPr="008F0BDC">
              <w:rPr>
                <w:lang w:val="de-CH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05536478" w14:textId="77777777" w:rsidR="007B7C65" w:rsidRPr="008F0BDC" w:rsidRDefault="007B7C65" w:rsidP="007B7C65">
            <w:pPr>
              <w:tabs>
                <w:tab w:val="left" w:pos="5387"/>
              </w:tabs>
              <w:jc w:val="center"/>
              <w:rPr>
                <w:lang w:val="de-CH"/>
              </w:rPr>
            </w:pPr>
            <w:r>
              <w:rPr>
                <w:lang w:val="de-CH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6B41F7E7" w14:textId="77777777" w:rsidR="007B7C65" w:rsidRPr="008F0BDC" w:rsidRDefault="007B7C65" w:rsidP="007B7C65">
            <w:pPr>
              <w:tabs>
                <w:tab w:val="left" w:pos="5387"/>
              </w:tabs>
              <w:jc w:val="center"/>
              <w:rPr>
                <w:lang w:val="de-CH"/>
              </w:rPr>
            </w:pPr>
            <w:r w:rsidRPr="008F0BDC">
              <w:rPr>
                <w:lang w:val="de-CH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5CD04E7B" w14:textId="415337C8" w:rsidR="007B7C65" w:rsidRPr="008F0BDC" w:rsidRDefault="007B7C65" w:rsidP="00C83A94">
            <w:pPr>
              <w:tabs>
                <w:tab w:val="left" w:pos="5387"/>
              </w:tabs>
              <w:rPr>
                <w:lang w:val="de-CH"/>
              </w:rPr>
            </w:pPr>
            <w:r w:rsidRPr="008F0BDC">
              <w:rPr>
                <w:lang w:val="de-CH"/>
              </w:rPr>
              <w:t xml:space="preserve">Rang </w:t>
            </w:r>
            <w:r w:rsidR="00D53B9A">
              <w:rPr>
                <w:lang w:val="de-CH"/>
              </w:rPr>
              <w:t>23</w:t>
            </w:r>
            <w:r w:rsidRPr="008F0BDC">
              <w:rPr>
                <w:lang w:val="de-CH"/>
              </w:rPr>
              <w:t xml:space="preserve"> - </w:t>
            </w:r>
            <w:r w:rsidR="004A32CD">
              <w:rPr>
                <w:lang w:val="de-CH"/>
              </w:rPr>
              <w:t>30</w:t>
            </w:r>
            <w:r w:rsidRPr="008F0BDC">
              <w:rPr>
                <w:lang w:val="de-CH"/>
              </w:rPr>
              <w:t xml:space="preserve"> der Vorrunden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5F9E60" w14:textId="77777777" w:rsidR="007B7C65" w:rsidRPr="008F0BDC" w:rsidRDefault="007B7C65" w:rsidP="007B7C65">
            <w:pPr>
              <w:tabs>
                <w:tab w:val="left" w:pos="5387"/>
              </w:tabs>
              <w:rPr>
                <w:lang w:val="de-CH"/>
              </w:rPr>
            </w:pPr>
            <w:r w:rsidRPr="008F0BDC">
              <w:rPr>
                <w:lang w:val="de-CH"/>
              </w:rPr>
              <w:t>A10/2 Probe 10 EF – 5 SF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4B8C9B" w14:textId="77777777" w:rsidR="007B7C65" w:rsidRPr="008F0BDC" w:rsidRDefault="007B7C65" w:rsidP="007B7C65">
            <w:pPr>
              <w:tabs>
                <w:tab w:val="left" w:pos="5387"/>
              </w:tabs>
              <w:jc w:val="center"/>
              <w:rPr>
                <w:lang w:val="de-CH"/>
              </w:rPr>
            </w:pPr>
          </w:p>
        </w:tc>
      </w:tr>
      <w:tr w:rsidR="007D0339" w:rsidRPr="008F0BDC" w14:paraId="19EE8D11" w14:textId="77777777" w:rsidTr="00A804DE">
        <w:trPr>
          <w:trHeight w:val="397"/>
          <w:jc w:val="center"/>
        </w:trPr>
        <w:tc>
          <w:tcPr>
            <w:tcW w:w="8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14:paraId="2BBD63E3" w14:textId="77777777" w:rsidR="007D0339" w:rsidRPr="007D0339" w:rsidRDefault="007D0339" w:rsidP="00693BC8">
            <w:pPr>
              <w:tabs>
                <w:tab w:val="left" w:pos="5387"/>
              </w:tabs>
              <w:jc w:val="center"/>
              <w:rPr>
                <w:lang w:val="de-CH"/>
              </w:rPr>
            </w:pPr>
            <w:r w:rsidRPr="007D0339">
              <w:rPr>
                <w:lang w:val="de-CH"/>
              </w:rPr>
              <w:t>11.55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14:paraId="1BADD54E" w14:textId="77777777" w:rsidR="007D0339" w:rsidRPr="007D0339" w:rsidRDefault="007D0339" w:rsidP="00FB3C87">
            <w:pPr>
              <w:tabs>
                <w:tab w:val="left" w:pos="5387"/>
              </w:tabs>
              <w:jc w:val="center"/>
              <w:rPr>
                <w:lang w:val="de-CH"/>
              </w:rPr>
            </w:pPr>
            <w:r w:rsidRPr="007D0339">
              <w:rPr>
                <w:lang w:val="de-CH"/>
              </w:rPr>
              <w:t>13.00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14:paraId="76DCE301" w14:textId="77777777" w:rsidR="007D0339" w:rsidRPr="007D0339" w:rsidRDefault="007D0339" w:rsidP="00693BC8">
            <w:pPr>
              <w:tabs>
                <w:tab w:val="left" w:pos="5387"/>
              </w:tabs>
              <w:jc w:val="center"/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14:paraId="12FD9D1E" w14:textId="77777777" w:rsidR="007D0339" w:rsidRPr="007D0339" w:rsidRDefault="007D0339" w:rsidP="00693BC8">
            <w:pPr>
              <w:tabs>
                <w:tab w:val="left" w:pos="5387"/>
              </w:tabs>
              <w:jc w:val="center"/>
              <w:rPr>
                <w:lang w:val="de-CH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14:paraId="26815633" w14:textId="77777777" w:rsidR="007D0339" w:rsidRPr="007D0339" w:rsidRDefault="007D0339" w:rsidP="00C83A94">
            <w:pPr>
              <w:tabs>
                <w:tab w:val="left" w:pos="5387"/>
              </w:tabs>
              <w:rPr>
                <w:b/>
                <w:lang w:val="de-CH"/>
              </w:rPr>
            </w:pPr>
            <w:r w:rsidRPr="007D0339">
              <w:rPr>
                <w:b/>
                <w:lang w:val="de-CH"/>
              </w:rPr>
              <w:t>Mittagspause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14:paraId="4AD4B53F" w14:textId="77777777" w:rsidR="007D0339" w:rsidRPr="007D0339" w:rsidRDefault="007D0339" w:rsidP="00693BC8">
            <w:pPr>
              <w:tabs>
                <w:tab w:val="left" w:pos="5387"/>
              </w:tabs>
              <w:rPr>
                <w:highlight w:val="green"/>
                <w:lang w:val="de-CH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14:paraId="5D3A201B" w14:textId="77777777" w:rsidR="007D0339" w:rsidRPr="007D0339" w:rsidRDefault="007D0339" w:rsidP="002F1C28">
            <w:pPr>
              <w:tabs>
                <w:tab w:val="left" w:pos="5387"/>
              </w:tabs>
              <w:jc w:val="center"/>
              <w:rPr>
                <w:highlight w:val="green"/>
                <w:lang w:val="de-CH"/>
              </w:rPr>
            </w:pPr>
          </w:p>
        </w:tc>
      </w:tr>
      <w:tr w:rsidR="002F1C28" w:rsidRPr="008F0BDC" w14:paraId="68BA29B2" w14:textId="77777777" w:rsidTr="00F60737">
        <w:trPr>
          <w:trHeight w:val="397"/>
          <w:jc w:val="center"/>
        </w:trPr>
        <w:tc>
          <w:tcPr>
            <w:tcW w:w="8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6FA6962C" w14:textId="77777777" w:rsidR="002F1C28" w:rsidRPr="008F0BDC" w:rsidRDefault="002F1C28" w:rsidP="00693BC8">
            <w:pPr>
              <w:tabs>
                <w:tab w:val="left" w:pos="5387"/>
              </w:tabs>
              <w:jc w:val="center"/>
              <w:rPr>
                <w:lang w:val="de-CH"/>
              </w:rPr>
            </w:pPr>
            <w:r w:rsidRPr="008F0BDC">
              <w:rPr>
                <w:lang w:val="de-CH"/>
              </w:rPr>
              <w:t>1</w:t>
            </w:r>
            <w:r w:rsidR="00C5323E">
              <w:rPr>
                <w:lang w:val="de-CH"/>
              </w:rPr>
              <w:t>3</w:t>
            </w:r>
            <w:r w:rsidRPr="008F0BDC">
              <w:rPr>
                <w:lang w:val="de-CH"/>
              </w:rPr>
              <w:t>.</w:t>
            </w:r>
            <w:r w:rsidR="00C5323E">
              <w:rPr>
                <w:lang w:val="de-CH"/>
              </w:rPr>
              <w:t>0</w:t>
            </w:r>
            <w:r w:rsidRPr="008F0BDC">
              <w:rPr>
                <w:lang w:val="de-CH"/>
              </w:rPr>
              <w:t>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64DBFD62" w14:textId="77777777" w:rsidR="002F1C28" w:rsidRPr="008F0BDC" w:rsidRDefault="002F1C28" w:rsidP="00FB3C87">
            <w:pPr>
              <w:tabs>
                <w:tab w:val="left" w:pos="5387"/>
              </w:tabs>
              <w:jc w:val="center"/>
              <w:rPr>
                <w:lang w:val="de-CH"/>
              </w:rPr>
            </w:pPr>
            <w:r w:rsidRPr="008F0BDC">
              <w:rPr>
                <w:lang w:val="de-CH"/>
              </w:rPr>
              <w:t>1</w:t>
            </w:r>
            <w:r w:rsidR="00C5323E">
              <w:rPr>
                <w:lang w:val="de-CH"/>
              </w:rPr>
              <w:t>4</w:t>
            </w:r>
            <w:r w:rsidRPr="008F0BDC">
              <w:rPr>
                <w:lang w:val="de-CH"/>
              </w:rPr>
              <w:t>.</w:t>
            </w:r>
            <w:r w:rsidR="00C5323E">
              <w:rPr>
                <w:lang w:val="de-CH"/>
              </w:rPr>
              <w:t>1</w:t>
            </w:r>
            <w:r w:rsidRPr="008F0BDC">
              <w:rPr>
                <w:lang w:val="de-CH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66948BEA" w14:textId="77777777" w:rsidR="002F1C28" w:rsidRPr="008F0BDC" w:rsidRDefault="002F1C28" w:rsidP="00693BC8">
            <w:pPr>
              <w:tabs>
                <w:tab w:val="left" w:pos="5387"/>
              </w:tabs>
              <w:jc w:val="center"/>
              <w:rPr>
                <w:lang w:val="de-CH"/>
              </w:rPr>
            </w:pPr>
            <w:r>
              <w:rPr>
                <w:lang w:val="de-CH"/>
              </w:rPr>
              <w:t>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6BC87EC0" w14:textId="77777777" w:rsidR="002F1C28" w:rsidRPr="008F0BDC" w:rsidRDefault="002F1C28" w:rsidP="00693BC8">
            <w:pPr>
              <w:tabs>
                <w:tab w:val="left" w:pos="5387"/>
              </w:tabs>
              <w:jc w:val="center"/>
              <w:rPr>
                <w:lang w:val="de-CH"/>
              </w:rPr>
            </w:pPr>
            <w:r w:rsidRPr="008F0BDC">
              <w:rPr>
                <w:lang w:val="de-CH"/>
              </w:rPr>
              <w:t>2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05B3776D" w14:textId="1B83CFD0" w:rsidR="002F1C28" w:rsidRPr="008F0BDC" w:rsidRDefault="002F1C28" w:rsidP="00C83A94">
            <w:pPr>
              <w:tabs>
                <w:tab w:val="left" w:pos="5387"/>
              </w:tabs>
              <w:rPr>
                <w:lang w:val="de-CH"/>
              </w:rPr>
            </w:pPr>
            <w:r w:rsidRPr="008F0BDC">
              <w:rPr>
                <w:lang w:val="de-CH"/>
              </w:rPr>
              <w:t>Rang</w:t>
            </w:r>
            <w:r w:rsidR="00B262D1">
              <w:rPr>
                <w:lang w:val="de-CH"/>
              </w:rPr>
              <w:t xml:space="preserve"> </w:t>
            </w:r>
            <w:r w:rsidRPr="008F0BDC">
              <w:rPr>
                <w:lang w:val="de-CH"/>
              </w:rPr>
              <w:t xml:space="preserve"> 1 - </w:t>
            </w:r>
            <w:r w:rsidR="00D53B9A">
              <w:rPr>
                <w:lang w:val="de-CH"/>
              </w:rPr>
              <w:t>22</w:t>
            </w:r>
            <w:r w:rsidRPr="008F0BDC">
              <w:rPr>
                <w:lang w:val="de-CH"/>
              </w:rPr>
              <w:t xml:space="preserve"> der Vorrunden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44D2" w14:textId="77777777" w:rsidR="002F1C28" w:rsidRPr="008F0BDC" w:rsidRDefault="002F1C28" w:rsidP="00693BC8">
            <w:pPr>
              <w:tabs>
                <w:tab w:val="left" w:pos="5387"/>
              </w:tabs>
              <w:rPr>
                <w:lang w:val="de-CH"/>
              </w:rPr>
            </w:pPr>
            <w:r w:rsidRPr="008F0BDC">
              <w:rPr>
                <w:lang w:val="de-CH"/>
              </w:rPr>
              <w:t>A10/2 Probe 10 EF – 5 SF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D21D49" w14:textId="77777777" w:rsidR="002F1C28" w:rsidRPr="008F0BDC" w:rsidRDefault="002F1C28" w:rsidP="002F1C28">
            <w:pPr>
              <w:tabs>
                <w:tab w:val="left" w:pos="5387"/>
              </w:tabs>
              <w:jc w:val="center"/>
              <w:rPr>
                <w:lang w:val="de-CH"/>
              </w:rPr>
            </w:pPr>
            <w:r w:rsidRPr="008F0BDC">
              <w:rPr>
                <w:lang w:val="de-CH"/>
              </w:rPr>
              <w:t>2</w:t>
            </w:r>
          </w:p>
        </w:tc>
      </w:tr>
      <w:tr w:rsidR="002F1C28" w:rsidRPr="008F0BDC" w14:paraId="13576D59" w14:textId="77777777" w:rsidTr="00F60737">
        <w:trPr>
          <w:trHeight w:val="39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48DE8A00" w14:textId="77777777" w:rsidR="002F1C28" w:rsidRPr="008F0BDC" w:rsidRDefault="002F1C28" w:rsidP="00693BC8">
            <w:pPr>
              <w:tabs>
                <w:tab w:val="left" w:pos="5387"/>
              </w:tabs>
              <w:jc w:val="center"/>
              <w:rPr>
                <w:lang w:val="de-CH"/>
              </w:rPr>
            </w:pPr>
            <w:r w:rsidRPr="008F0BDC">
              <w:rPr>
                <w:lang w:val="de-CH"/>
              </w:rPr>
              <w:t>1</w:t>
            </w:r>
            <w:r w:rsidR="00C5323E">
              <w:rPr>
                <w:lang w:val="de-CH"/>
              </w:rPr>
              <w:t>3</w:t>
            </w:r>
            <w:r w:rsidRPr="008F0BDC">
              <w:rPr>
                <w:lang w:val="de-CH"/>
              </w:rPr>
              <w:t>.</w:t>
            </w:r>
            <w:r w:rsidR="00C5323E">
              <w:rPr>
                <w:lang w:val="de-CH"/>
              </w:rPr>
              <w:t>0</w:t>
            </w:r>
            <w:r w:rsidRPr="008F0BDC">
              <w:rPr>
                <w:lang w:val="de-CH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1C60F0E7" w14:textId="77777777" w:rsidR="002F1C28" w:rsidRPr="008F0BDC" w:rsidRDefault="002F1C28" w:rsidP="00FB3C87">
            <w:pPr>
              <w:tabs>
                <w:tab w:val="left" w:pos="5387"/>
              </w:tabs>
              <w:jc w:val="center"/>
              <w:rPr>
                <w:lang w:val="de-CH"/>
              </w:rPr>
            </w:pPr>
            <w:r w:rsidRPr="008F0BDC">
              <w:rPr>
                <w:lang w:val="de-CH"/>
              </w:rPr>
              <w:t>14.</w:t>
            </w:r>
            <w:r w:rsidR="00C5323E">
              <w:rPr>
                <w:lang w:val="de-CH"/>
              </w:rPr>
              <w:t>3</w:t>
            </w:r>
            <w:r w:rsidRPr="008F0BDC">
              <w:rPr>
                <w:lang w:val="de-CH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4E068BA9" w14:textId="77777777" w:rsidR="002F1C28" w:rsidRPr="008F0BDC" w:rsidRDefault="002F1C28" w:rsidP="00693BC8">
            <w:pPr>
              <w:tabs>
                <w:tab w:val="left" w:pos="5387"/>
              </w:tabs>
              <w:jc w:val="center"/>
              <w:rPr>
                <w:lang w:val="de-CH"/>
              </w:rPr>
            </w:pPr>
            <w:r w:rsidRPr="008F0BDC">
              <w:rPr>
                <w:lang w:val="de-CH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6C289FA5" w14:textId="77777777" w:rsidR="002F1C28" w:rsidRPr="008F0BDC" w:rsidRDefault="002F1C28" w:rsidP="00693BC8">
            <w:pPr>
              <w:tabs>
                <w:tab w:val="left" w:pos="5387"/>
              </w:tabs>
              <w:jc w:val="center"/>
              <w:rPr>
                <w:lang w:val="de-CH"/>
              </w:rPr>
            </w:pPr>
            <w:r w:rsidRPr="008F0BDC">
              <w:rPr>
                <w:lang w:val="de-CH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6D816131" w14:textId="7D00E77D" w:rsidR="002F1C28" w:rsidRPr="008F0BDC" w:rsidRDefault="002F1C28" w:rsidP="00C83A94">
            <w:pPr>
              <w:tabs>
                <w:tab w:val="left" w:pos="5387"/>
              </w:tabs>
              <w:rPr>
                <w:lang w:val="de-CH"/>
              </w:rPr>
            </w:pPr>
            <w:r w:rsidRPr="008F0BDC">
              <w:rPr>
                <w:lang w:val="de-CH"/>
              </w:rPr>
              <w:t xml:space="preserve">Rang </w:t>
            </w:r>
            <w:r w:rsidR="00B262D1">
              <w:rPr>
                <w:lang w:val="de-CH"/>
              </w:rPr>
              <w:t xml:space="preserve"> </w:t>
            </w:r>
            <w:r w:rsidRPr="008F0BDC">
              <w:rPr>
                <w:lang w:val="de-CH"/>
              </w:rPr>
              <w:t xml:space="preserve">1 – </w:t>
            </w:r>
            <w:r w:rsidR="00D53B9A">
              <w:rPr>
                <w:lang w:val="de-CH"/>
              </w:rPr>
              <w:t>16</w:t>
            </w:r>
            <w:r w:rsidRPr="008F0BDC">
              <w:rPr>
                <w:lang w:val="de-CH"/>
              </w:rPr>
              <w:t xml:space="preserve"> der Vorrunden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9681" w14:textId="77777777" w:rsidR="002F1C28" w:rsidRPr="008F0BDC" w:rsidRDefault="002F1C28" w:rsidP="00693BC8">
            <w:pPr>
              <w:tabs>
                <w:tab w:val="left" w:pos="5387"/>
              </w:tabs>
              <w:rPr>
                <w:lang w:val="de-CH"/>
              </w:rPr>
            </w:pPr>
            <w:r w:rsidRPr="008F0BDC">
              <w:rPr>
                <w:lang w:val="de-CH"/>
              </w:rPr>
              <w:t>A10/2 Probe 20 EF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9686" w14:textId="77777777" w:rsidR="002F1C28" w:rsidRPr="008F0BDC" w:rsidRDefault="002F1C28" w:rsidP="00693BC8">
            <w:pPr>
              <w:tabs>
                <w:tab w:val="left" w:pos="5387"/>
              </w:tabs>
              <w:jc w:val="center"/>
              <w:rPr>
                <w:lang w:val="de-CH"/>
              </w:rPr>
            </w:pPr>
          </w:p>
        </w:tc>
      </w:tr>
      <w:tr w:rsidR="00FB3C87" w:rsidRPr="008F0BDC" w14:paraId="2B66AB57" w14:textId="77777777" w:rsidTr="00693BC8">
        <w:trPr>
          <w:trHeight w:val="397"/>
          <w:jc w:val="center"/>
        </w:trPr>
        <w:tc>
          <w:tcPr>
            <w:tcW w:w="10598" w:type="dxa"/>
            <w:gridSpan w:val="7"/>
            <w:shd w:val="clear" w:color="auto" w:fill="D6E3BC"/>
            <w:vAlign w:val="center"/>
          </w:tcPr>
          <w:p w14:paraId="1C0A9A91" w14:textId="77777777" w:rsidR="00FB3C87" w:rsidRDefault="00D147B5" w:rsidP="00FB3C87">
            <w:pPr>
              <w:tabs>
                <w:tab w:val="left" w:pos="5387"/>
              </w:tabs>
              <w:jc w:val="center"/>
              <w:rPr>
                <w:lang w:val="de-CH"/>
              </w:rPr>
            </w:pPr>
            <w:r w:rsidRPr="002F1C28">
              <w:rPr>
                <w:lang w:val="de-CH"/>
              </w:rPr>
              <w:t>1</w:t>
            </w:r>
            <w:r w:rsidR="00C5323E">
              <w:rPr>
                <w:lang w:val="de-CH"/>
              </w:rPr>
              <w:t>4</w:t>
            </w:r>
            <w:r w:rsidRPr="002F1C28">
              <w:rPr>
                <w:lang w:val="de-CH"/>
              </w:rPr>
              <w:t>.</w:t>
            </w:r>
            <w:r w:rsidR="00C5323E">
              <w:rPr>
                <w:lang w:val="de-CH"/>
              </w:rPr>
              <w:t>1</w:t>
            </w:r>
            <w:r w:rsidRPr="002F1C28">
              <w:rPr>
                <w:lang w:val="de-CH"/>
              </w:rPr>
              <w:t>5</w:t>
            </w:r>
            <w:r w:rsidR="00FB3C87" w:rsidRPr="008F0BDC">
              <w:rPr>
                <w:lang w:val="de-CH"/>
              </w:rPr>
              <w:t xml:space="preserve"> Bekanntgabe der Finalisten Feld D</w:t>
            </w:r>
          </w:p>
          <w:p w14:paraId="5DD87F18" w14:textId="77777777" w:rsidR="004B0CD0" w:rsidRPr="008F0BDC" w:rsidRDefault="004B0CD0" w:rsidP="00FB3C87">
            <w:pPr>
              <w:tabs>
                <w:tab w:val="left" w:pos="5387"/>
              </w:tabs>
              <w:jc w:val="center"/>
              <w:rPr>
                <w:lang w:val="de-CH"/>
              </w:rPr>
            </w:pPr>
            <w:r>
              <w:rPr>
                <w:lang w:val="de-CH"/>
              </w:rPr>
              <w:t>14.</w:t>
            </w:r>
            <w:r w:rsidR="00C5323E">
              <w:rPr>
                <w:lang w:val="de-CH"/>
              </w:rPr>
              <w:t>4</w:t>
            </w:r>
            <w:r>
              <w:rPr>
                <w:lang w:val="de-CH"/>
              </w:rPr>
              <w:t>5 Bekanntgabe der Finalisten Feld E</w:t>
            </w:r>
          </w:p>
          <w:p w14:paraId="5590B46D" w14:textId="77777777" w:rsidR="008F0BDC" w:rsidRPr="008F0BDC" w:rsidRDefault="008F0BDC" w:rsidP="00FB3C87">
            <w:pPr>
              <w:tabs>
                <w:tab w:val="left" w:pos="5387"/>
              </w:tabs>
              <w:jc w:val="center"/>
              <w:rPr>
                <w:lang w:val="de-CH"/>
              </w:rPr>
            </w:pPr>
            <w:r w:rsidRPr="008F0BDC">
              <w:rPr>
                <w:lang w:val="de-CH"/>
              </w:rPr>
              <w:t>1</w:t>
            </w:r>
            <w:r w:rsidR="00C5323E">
              <w:rPr>
                <w:lang w:val="de-CH"/>
              </w:rPr>
              <w:t>5</w:t>
            </w:r>
            <w:r w:rsidRPr="008F0BDC">
              <w:rPr>
                <w:lang w:val="de-CH"/>
              </w:rPr>
              <w:t>.</w:t>
            </w:r>
            <w:r w:rsidR="00C5323E">
              <w:rPr>
                <w:lang w:val="de-CH"/>
              </w:rPr>
              <w:t>0</w:t>
            </w:r>
            <w:r w:rsidRPr="008F0BDC">
              <w:rPr>
                <w:lang w:val="de-CH"/>
              </w:rPr>
              <w:t>0 Bekanntgabe der Finalisten Feld A</w:t>
            </w:r>
          </w:p>
        </w:tc>
      </w:tr>
      <w:tr w:rsidR="004C1D40" w:rsidRPr="008F0BDC" w14:paraId="73A65771" w14:textId="77777777" w:rsidTr="0098526C">
        <w:trPr>
          <w:trHeight w:val="39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C7F81B" w14:textId="77777777" w:rsidR="004C1D40" w:rsidRPr="008F0BDC" w:rsidRDefault="004C1D40" w:rsidP="008F0BDC">
            <w:pPr>
              <w:tabs>
                <w:tab w:val="left" w:pos="5387"/>
              </w:tabs>
              <w:jc w:val="center"/>
              <w:rPr>
                <w:lang w:val="de-CH"/>
              </w:rPr>
            </w:pPr>
            <w:r w:rsidRPr="008F0BDC">
              <w:rPr>
                <w:lang w:val="de-CH"/>
              </w:rPr>
              <w:t>14.</w:t>
            </w:r>
            <w:r w:rsidR="00C5323E">
              <w:rPr>
                <w:lang w:val="de-CH"/>
              </w:rPr>
              <w:t>4</w:t>
            </w:r>
            <w:r w:rsidR="004B0CD0">
              <w:rPr>
                <w:lang w:val="de-CH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E85F2EF" w14:textId="77777777" w:rsidR="004C1D40" w:rsidRPr="008F0BDC" w:rsidRDefault="004C1D40" w:rsidP="008F0BDC">
            <w:pPr>
              <w:tabs>
                <w:tab w:val="left" w:pos="5387"/>
              </w:tabs>
              <w:jc w:val="center"/>
              <w:rPr>
                <w:lang w:val="de-CH"/>
              </w:rPr>
            </w:pPr>
            <w:r w:rsidRPr="008F0BDC">
              <w:rPr>
                <w:lang w:val="de-CH"/>
              </w:rPr>
              <w:t>1</w:t>
            </w:r>
            <w:r w:rsidR="00C5323E">
              <w:rPr>
                <w:lang w:val="de-CH"/>
              </w:rPr>
              <w:t>5</w:t>
            </w:r>
            <w:r w:rsidRPr="008F0BDC">
              <w:rPr>
                <w:lang w:val="de-CH"/>
              </w:rPr>
              <w:t>.</w:t>
            </w:r>
            <w:r w:rsidR="00C5323E">
              <w:rPr>
                <w:lang w:val="de-CH"/>
              </w:rPr>
              <w:t>0</w:t>
            </w:r>
            <w:r w:rsidR="004B0CD0">
              <w:rPr>
                <w:lang w:val="de-CH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33C58D79" w14:textId="77777777" w:rsidR="004C1D40" w:rsidRPr="008F0BDC" w:rsidRDefault="004C1D40" w:rsidP="00693BC8">
            <w:pPr>
              <w:tabs>
                <w:tab w:val="left" w:pos="5387"/>
              </w:tabs>
              <w:jc w:val="center"/>
              <w:rPr>
                <w:lang w:val="de-CH"/>
              </w:rPr>
            </w:pPr>
            <w:r w:rsidRPr="008F0BDC">
              <w:rPr>
                <w:lang w:val="de-CH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CD11BD8" w14:textId="77777777" w:rsidR="004C1D40" w:rsidRPr="008F0BDC" w:rsidRDefault="004C1D40" w:rsidP="00693BC8">
            <w:pPr>
              <w:tabs>
                <w:tab w:val="left" w:pos="5387"/>
              </w:tabs>
              <w:jc w:val="center"/>
              <w:rPr>
                <w:lang w:val="de-CH"/>
              </w:rPr>
            </w:pPr>
            <w:r w:rsidRPr="008F0BDC">
              <w:rPr>
                <w:lang w:val="de-CH"/>
              </w:rPr>
              <w:t>Final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3D2612D9" w14:textId="77777777" w:rsidR="004C1D40" w:rsidRPr="008F0BDC" w:rsidRDefault="004C1D40" w:rsidP="00693BC8">
            <w:pPr>
              <w:tabs>
                <w:tab w:val="left" w:pos="5387"/>
              </w:tabs>
              <w:rPr>
                <w:lang w:val="de-CH"/>
              </w:rPr>
            </w:pPr>
            <w:r w:rsidRPr="008F0BDC">
              <w:rPr>
                <w:lang w:val="de-CH"/>
              </w:rPr>
              <w:t xml:space="preserve">Rang 1 - </w:t>
            </w:r>
            <w:r w:rsidR="004B0CD0">
              <w:rPr>
                <w:lang w:val="de-CH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78ADDF74" w14:textId="77777777" w:rsidR="004C1D40" w:rsidRPr="008F0BDC" w:rsidRDefault="004C1D40" w:rsidP="00693BC8">
            <w:pPr>
              <w:tabs>
                <w:tab w:val="left" w:pos="5387"/>
              </w:tabs>
              <w:rPr>
                <w:lang w:val="de-CH"/>
              </w:rPr>
            </w:pPr>
            <w:r w:rsidRPr="008F0BDC">
              <w:rPr>
                <w:lang w:val="de-CH"/>
              </w:rPr>
              <w:t>A10/2 Probe 10 EF – 5 SF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625010" w14:textId="77777777" w:rsidR="004C1D40" w:rsidRPr="008F0BDC" w:rsidRDefault="004C1D40" w:rsidP="00693BC8">
            <w:pPr>
              <w:tabs>
                <w:tab w:val="left" w:pos="5387"/>
              </w:tabs>
              <w:rPr>
                <w:lang w:val="de-CH"/>
              </w:rPr>
            </w:pPr>
          </w:p>
        </w:tc>
      </w:tr>
      <w:tr w:rsidR="004C1D40" w:rsidRPr="008F0BDC" w14:paraId="4AD404EC" w14:textId="77777777" w:rsidTr="0098526C">
        <w:trPr>
          <w:trHeight w:val="397"/>
          <w:jc w:val="center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757DE4" w14:textId="77777777" w:rsidR="004C1D40" w:rsidRPr="008F0BDC" w:rsidRDefault="004C1D40" w:rsidP="00693BC8">
            <w:pPr>
              <w:tabs>
                <w:tab w:val="left" w:pos="5387"/>
              </w:tabs>
              <w:rPr>
                <w:lang w:val="de-CH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96B66C6" w14:textId="77777777" w:rsidR="004C1D40" w:rsidRPr="008F0BDC" w:rsidRDefault="004C1D40" w:rsidP="00693BC8">
            <w:pPr>
              <w:tabs>
                <w:tab w:val="left" w:pos="5387"/>
              </w:tabs>
              <w:rPr>
                <w:lang w:val="de-CH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85296B1" w14:textId="77777777" w:rsidR="004C1D40" w:rsidRPr="008F0BDC" w:rsidRDefault="004C1D40" w:rsidP="00693BC8">
            <w:pPr>
              <w:tabs>
                <w:tab w:val="left" w:pos="5387"/>
              </w:tabs>
              <w:rPr>
                <w:lang w:val="de-CH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36BD931" w14:textId="77777777" w:rsidR="004C1D40" w:rsidRPr="008F0BDC" w:rsidRDefault="004C1D40" w:rsidP="00693BC8">
            <w:pPr>
              <w:tabs>
                <w:tab w:val="left" w:pos="5387"/>
              </w:tabs>
              <w:rPr>
                <w:lang w:val="de-CH"/>
              </w:rPr>
            </w:pPr>
          </w:p>
        </w:tc>
        <w:tc>
          <w:tcPr>
            <w:tcW w:w="708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78254A" w14:textId="77777777" w:rsidR="004C1D40" w:rsidRPr="008F0BDC" w:rsidRDefault="004C1D40" w:rsidP="00693BC8">
            <w:pPr>
              <w:tabs>
                <w:tab w:val="left" w:pos="5387"/>
              </w:tabs>
              <w:rPr>
                <w:sz w:val="16"/>
                <w:szCs w:val="16"/>
                <w:lang w:val="de-CH"/>
              </w:rPr>
            </w:pPr>
            <w:r w:rsidRPr="008F0BDC">
              <w:rPr>
                <w:sz w:val="16"/>
                <w:szCs w:val="16"/>
                <w:lang w:val="de-CH"/>
              </w:rPr>
              <w:t>Rang 1 = Scheiben 2-6; Rang 2 = Scheiben 7-11; Rang 3 = Scheiben 12-16;</w:t>
            </w:r>
          </w:p>
          <w:p w14:paraId="1B3B3E5C" w14:textId="77777777" w:rsidR="004C1D40" w:rsidRPr="008F0BDC" w:rsidRDefault="004C1D40" w:rsidP="00693BC8">
            <w:pPr>
              <w:tabs>
                <w:tab w:val="left" w:pos="5387"/>
              </w:tabs>
              <w:rPr>
                <w:lang w:val="de-CH"/>
              </w:rPr>
            </w:pPr>
            <w:r w:rsidRPr="008F0BDC">
              <w:rPr>
                <w:sz w:val="16"/>
                <w:szCs w:val="16"/>
                <w:lang w:val="de-CH"/>
              </w:rPr>
              <w:t xml:space="preserve">Rang 4 = Scheiben 18-22; Rang 5 = Scheiben 23-27; Rang 6 = Scheiben 28-32; </w:t>
            </w:r>
            <w:r w:rsidR="004B0CD0">
              <w:rPr>
                <w:sz w:val="16"/>
                <w:szCs w:val="16"/>
                <w:lang w:val="de-CH"/>
              </w:rPr>
              <w:t>anschliessend Gewehrkontrolle</w:t>
            </w:r>
          </w:p>
        </w:tc>
      </w:tr>
      <w:tr w:rsidR="004B0CD0" w:rsidRPr="008F0BDC" w14:paraId="542D8405" w14:textId="77777777" w:rsidTr="000E5BC2">
        <w:trPr>
          <w:trHeight w:val="39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D9FBC" w14:textId="77777777" w:rsidR="004B0CD0" w:rsidRPr="008F0BDC" w:rsidRDefault="004B0CD0" w:rsidP="00693BC8">
            <w:pPr>
              <w:tabs>
                <w:tab w:val="left" w:pos="5387"/>
              </w:tabs>
              <w:jc w:val="center"/>
              <w:rPr>
                <w:lang w:val="de-CH"/>
              </w:rPr>
            </w:pPr>
            <w:r>
              <w:rPr>
                <w:lang w:val="de-CH"/>
              </w:rPr>
              <w:t>1</w:t>
            </w:r>
            <w:r w:rsidR="00B83450">
              <w:rPr>
                <w:lang w:val="de-CH"/>
              </w:rPr>
              <w:t>5</w:t>
            </w:r>
            <w:r>
              <w:rPr>
                <w:lang w:val="de-CH"/>
              </w:rPr>
              <w:t>.</w:t>
            </w:r>
            <w:r w:rsidR="00B83450">
              <w:rPr>
                <w:lang w:val="de-CH"/>
              </w:rPr>
              <w:t>1</w:t>
            </w:r>
            <w:r>
              <w:rPr>
                <w:lang w:val="de-CH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575CC81" w14:textId="77777777" w:rsidR="004B0CD0" w:rsidRPr="008F0BDC" w:rsidRDefault="004B0CD0" w:rsidP="00693BC8">
            <w:pPr>
              <w:tabs>
                <w:tab w:val="left" w:pos="5387"/>
              </w:tabs>
              <w:jc w:val="center"/>
              <w:rPr>
                <w:lang w:val="de-CH"/>
              </w:rPr>
            </w:pPr>
            <w:r>
              <w:rPr>
                <w:lang w:val="de-CH"/>
              </w:rPr>
              <w:t>1</w:t>
            </w:r>
            <w:r w:rsidR="00B83450">
              <w:rPr>
                <w:lang w:val="de-CH"/>
              </w:rPr>
              <w:t>5</w:t>
            </w:r>
            <w:r>
              <w:rPr>
                <w:lang w:val="de-CH"/>
              </w:rPr>
              <w:t>.</w:t>
            </w:r>
            <w:r w:rsidR="00B83450">
              <w:rPr>
                <w:lang w:val="de-CH"/>
              </w:rPr>
              <w:t>2</w:t>
            </w:r>
            <w:r>
              <w:rPr>
                <w:lang w:val="de-CH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3336F90" w14:textId="77777777" w:rsidR="004B0CD0" w:rsidRPr="008F0BDC" w:rsidRDefault="004B0CD0" w:rsidP="00693BC8">
            <w:pPr>
              <w:tabs>
                <w:tab w:val="left" w:pos="5387"/>
              </w:tabs>
              <w:jc w:val="center"/>
              <w:rPr>
                <w:lang w:val="de-CH"/>
              </w:rPr>
            </w:pPr>
            <w:r>
              <w:rPr>
                <w:lang w:val="de-CH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74BED70" w14:textId="77777777" w:rsidR="004B0CD0" w:rsidRPr="008F0BDC" w:rsidRDefault="004B0CD0" w:rsidP="00693BC8">
            <w:pPr>
              <w:tabs>
                <w:tab w:val="left" w:pos="5387"/>
              </w:tabs>
              <w:jc w:val="center"/>
              <w:rPr>
                <w:lang w:val="de-CH"/>
              </w:rPr>
            </w:pPr>
            <w:r>
              <w:rPr>
                <w:lang w:val="de-CH"/>
              </w:rPr>
              <w:t>Final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56E09A8F" w14:textId="77777777" w:rsidR="004B0CD0" w:rsidRPr="008F0BDC" w:rsidRDefault="004B0CD0" w:rsidP="00693BC8">
            <w:pPr>
              <w:tabs>
                <w:tab w:val="left" w:pos="5387"/>
              </w:tabs>
              <w:rPr>
                <w:lang w:val="de-CH"/>
              </w:rPr>
            </w:pPr>
            <w:r>
              <w:rPr>
                <w:lang w:val="de-CH"/>
              </w:rPr>
              <w:t>Rang 1 - 6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0196349F" w14:textId="77777777" w:rsidR="004B0CD0" w:rsidRPr="008F0BDC" w:rsidRDefault="004B0CD0" w:rsidP="00693BC8">
            <w:pPr>
              <w:tabs>
                <w:tab w:val="left" w:pos="5387"/>
              </w:tabs>
              <w:rPr>
                <w:lang w:val="de-CH"/>
              </w:rPr>
            </w:pPr>
            <w:r w:rsidRPr="008F0BDC">
              <w:rPr>
                <w:lang w:val="de-CH"/>
              </w:rPr>
              <w:t>A10/2 Probe 10 EF – 5 SF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6D74FA" w14:textId="77777777" w:rsidR="004B0CD0" w:rsidRPr="008F0BDC" w:rsidRDefault="004B0CD0" w:rsidP="00693BC8">
            <w:pPr>
              <w:tabs>
                <w:tab w:val="left" w:pos="5387"/>
              </w:tabs>
              <w:rPr>
                <w:lang w:val="de-CH"/>
              </w:rPr>
            </w:pPr>
          </w:p>
        </w:tc>
      </w:tr>
      <w:tr w:rsidR="004B0CD0" w:rsidRPr="008F0BDC" w14:paraId="5433F74A" w14:textId="77777777" w:rsidTr="000E5BC2">
        <w:trPr>
          <w:trHeight w:val="223"/>
          <w:jc w:val="center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2E9A17" w14:textId="77777777" w:rsidR="004B0CD0" w:rsidRPr="008F0BDC" w:rsidRDefault="004B0CD0" w:rsidP="00693BC8">
            <w:pPr>
              <w:tabs>
                <w:tab w:val="left" w:pos="5387"/>
              </w:tabs>
              <w:jc w:val="center"/>
              <w:rPr>
                <w:lang w:val="de-CH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3DA623D" w14:textId="77777777" w:rsidR="004B0CD0" w:rsidRPr="008F0BDC" w:rsidRDefault="004B0CD0" w:rsidP="00693BC8">
            <w:pPr>
              <w:tabs>
                <w:tab w:val="left" w:pos="5387"/>
              </w:tabs>
              <w:jc w:val="center"/>
              <w:rPr>
                <w:lang w:val="de-CH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BF777A2" w14:textId="77777777" w:rsidR="004B0CD0" w:rsidRPr="008F0BDC" w:rsidRDefault="004B0CD0" w:rsidP="00693BC8">
            <w:pPr>
              <w:tabs>
                <w:tab w:val="left" w:pos="5387"/>
              </w:tabs>
              <w:jc w:val="center"/>
              <w:rPr>
                <w:lang w:val="de-CH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FB5418B" w14:textId="77777777" w:rsidR="004B0CD0" w:rsidRPr="008F0BDC" w:rsidRDefault="004B0CD0" w:rsidP="00693BC8">
            <w:pPr>
              <w:tabs>
                <w:tab w:val="left" w:pos="5387"/>
              </w:tabs>
              <w:jc w:val="center"/>
              <w:rPr>
                <w:lang w:val="de-CH"/>
              </w:rPr>
            </w:pPr>
          </w:p>
        </w:tc>
        <w:tc>
          <w:tcPr>
            <w:tcW w:w="708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A0341B" w14:textId="77777777" w:rsidR="004B0CD0" w:rsidRPr="008F0BDC" w:rsidRDefault="004B0CD0" w:rsidP="004B0CD0">
            <w:pPr>
              <w:tabs>
                <w:tab w:val="left" w:pos="5387"/>
              </w:tabs>
              <w:rPr>
                <w:sz w:val="16"/>
                <w:szCs w:val="16"/>
                <w:lang w:val="de-CH"/>
              </w:rPr>
            </w:pPr>
            <w:r w:rsidRPr="008F0BDC">
              <w:rPr>
                <w:sz w:val="16"/>
                <w:szCs w:val="16"/>
                <w:lang w:val="de-CH"/>
              </w:rPr>
              <w:t>Rang 1 = Scheiben 2-6; Rang 2 = Scheiben 7-11; Rang 3 = Scheiben 12-16;</w:t>
            </w:r>
          </w:p>
          <w:p w14:paraId="37FBDC02" w14:textId="77777777" w:rsidR="004B0CD0" w:rsidRPr="008F0BDC" w:rsidRDefault="004B0CD0" w:rsidP="004B0CD0">
            <w:pPr>
              <w:tabs>
                <w:tab w:val="left" w:pos="5387"/>
              </w:tabs>
              <w:rPr>
                <w:lang w:val="de-CH"/>
              </w:rPr>
            </w:pPr>
            <w:r w:rsidRPr="008F0BDC">
              <w:rPr>
                <w:sz w:val="16"/>
                <w:szCs w:val="16"/>
                <w:lang w:val="de-CH"/>
              </w:rPr>
              <w:t xml:space="preserve">Rang 4 = Scheiben 18-22; Rang 5 = Scheiben 23-27; Rang 6 = Scheiben 28-32; </w:t>
            </w:r>
            <w:r>
              <w:rPr>
                <w:sz w:val="16"/>
                <w:szCs w:val="16"/>
                <w:lang w:val="de-CH"/>
              </w:rPr>
              <w:t>anschliessend Gewehrkontrolle</w:t>
            </w:r>
          </w:p>
        </w:tc>
      </w:tr>
      <w:tr w:rsidR="004C1D40" w:rsidRPr="008F0BDC" w14:paraId="31C70B35" w14:textId="77777777" w:rsidTr="0098526C">
        <w:trPr>
          <w:trHeight w:val="39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A2C56C" w14:textId="77777777" w:rsidR="004C1D40" w:rsidRPr="008F0BDC" w:rsidRDefault="004B0CD0" w:rsidP="008F0BDC">
            <w:pPr>
              <w:tabs>
                <w:tab w:val="left" w:pos="5387"/>
              </w:tabs>
              <w:jc w:val="center"/>
              <w:rPr>
                <w:lang w:val="de-CH"/>
              </w:rPr>
            </w:pPr>
            <w:r>
              <w:rPr>
                <w:lang w:val="de-CH"/>
              </w:rPr>
              <w:t>15.</w:t>
            </w:r>
            <w:r w:rsidR="00B83450">
              <w:rPr>
                <w:lang w:val="de-CH"/>
              </w:rPr>
              <w:t>3</w:t>
            </w:r>
            <w:r>
              <w:rPr>
                <w:lang w:val="de-CH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77C9D85" w14:textId="77777777" w:rsidR="004C1D40" w:rsidRPr="008F0BDC" w:rsidRDefault="004C1D40" w:rsidP="008F0BDC">
            <w:pPr>
              <w:tabs>
                <w:tab w:val="left" w:pos="5387"/>
              </w:tabs>
              <w:jc w:val="center"/>
              <w:rPr>
                <w:lang w:val="de-CH"/>
              </w:rPr>
            </w:pPr>
            <w:r w:rsidRPr="008F0BDC">
              <w:rPr>
                <w:lang w:val="de-CH"/>
              </w:rPr>
              <w:t>15.</w:t>
            </w:r>
            <w:r w:rsidR="00B83450">
              <w:rPr>
                <w:lang w:val="de-CH"/>
              </w:rPr>
              <w:t>5</w:t>
            </w:r>
            <w:r w:rsidR="004B0CD0">
              <w:rPr>
                <w:lang w:val="de-CH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12B3D6A1" w14:textId="77777777" w:rsidR="004C1D40" w:rsidRPr="008F0BDC" w:rsidRDefault="004C1D40" w:rsidP="00693BC8">
            <w:pPr>
              <w:tabs>
                <w:tab w:val="left" w:pos="5387"/>
              </w:tabs>
              <w:jc w:val="center"/>
              <w:rPr>
                <w:lang w:val="de-CH"/>
              </w:rPr>
            </w:pPr>
            <w:r w:rsidRPr="008F0BDC">
              <w:rPr>
                <w:lang w:val="de-CH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83D93C4" w14:textId="77777777" w:rsidR="004C1D40" w:rsidRPr="008F0BDC" w:rsidRDefault="004C1D40" w:rsidP="00693BC8">
            <w:pPr>
              <w:tabs>
                <w:tab w:val="left" w:pos="5387"/>
              </w:tabs>
              <w:jc w:val="center"/>
              <w:rPr>
                <w:lang w:val="de-CH"/>
              </w:rPr>
            </w:pPr>
            <w:r w:rsidRPr="008F0BDC">
              <w:rPr>
                <w:lang w:val="de-CH"/>
              </w:rPr>
              <w:t>Final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0D5A7F4D" w14:textId="77777777" w:rsidR="004C1D40" w:rsidRPr="008F0BDC" w:rsidRDefault="004C1D40" w:rsidP="00693BC8">
            <w:pPr>
              <w:tabs>
                <w:tab w:val="left" w:pos="5387"/>
              </w:tabs>
              <w:rPr>
                <w:lang w:val="de-CH"/>
              </w:rPr>
            </w:pPr>
            <w:r w:rsidRPr="008F0BDC">
              <w:rPr>
                <w:lang w:val="de-CH"/>
              </w:rPr>
              <w:t>Rang 1 – 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3D2702E" w14:textId="77777777" w:rsidR="004C1D40" w:rsidRPr="008F0BDC" w:rsidRDefault="004C1D40" w:rsidP="00693BC8">
            <w:pPr>
              <w:tabs>
                <w:tab w:val="left" w:pos="5387"/>
              </w:tabs>
              <w:rPr>
                <w:lang w:val="de-CH"/>
              </w:rPr>
            </w:pPr>
            <w:r w:rsidRPr="008F0BDC">
              <w:rPr>
                <w:lang w:val="de-CH"/>
              </w:rPr>
              <w:t>A10/2 Probe 10 EF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26924B" w14:textId="77777777" w:rsidR="004C1D40" w:rsidRPr="008F0BDC" w:rsidRDefault="004C1D40" w:rsidP="00693BC8">
            <w:pPr>
              <w:tabs>
                <w:tab w:val="left" w:pos="5387"/>
              </w:tabs>
              <w:rPr>
                <w:lang w:val="de-CH"/>
              </w:rPr>
            </w:pPr>
          </w:p>
        </w:tc>
      </w:tr>
      <w:tr w:rsidR="004C1D40" w:rsidRPr="008F0BDC" w14:paraId="242D5680" w14:textId="77777777" w:rsidTr="0098526C">
        <w:trPr>
          <w:trHeight w:val="397"/>
          <w:jc w:val="center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05C06E" w14:textId="77777777" w:rsidR="004C1D40" w:rsidRPr="008F0BDC" w:rsidRDefault="004C1D40" w:rsidP="00693BC8">
            <w:pPr>
              <w:tabs>
                <w:tab w:val="left" w:pos="5387"/>
              </w:tabs>
              <w:jc w:val="center"/>
              <w:rPr>
                <w:lang w:val="de-CH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3B3FD13" w14:textId="77777777" w:rsidR="004C1D40" w:rsidRPr="008F0BDC" w:rsidRDefault="004C1D40" w:rsidP="00693BC8">
            <w:pPr>
              <w:tabs>
                <w:tab w:val="left" w:pos="5387"/>
              </w:tabs>
              <w:rPr>
                <w:lang w:val="de-CH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B0095D2" w14:textId="77777777" w:rsidR="004C1D40" w:rsidRPr="008F0BDC" w:rsidRDefault="004C1D40" w:rsidP="00693BC8">
            <w:pPr>
              <w:tabs>
                <w:tab w:val="left" w:pos="5387"/>
              </w:tabs>
              <w:rPr>
                <w:lang w:val="de-CH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08083EA" w14:textId="77777777" w:rsidR="004C1D40" w:rsidRPr="008F0BDC" w:rsidRDefault="004C1D40" w:rsidP="00693BC8">
            <w:pPr>
              <w:tabs>
                <w:tab w:val="left" w:pos="5387"/>
              </w:tabs>
              <w:rPr>
                <w:lang w:val="de-CH"/>
              </w:rPr>
            </w:pPr>
          </w:p>
        </w:tc>
        <w:tc>
          <w:tcPr>
            <w:tcW w:w="708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516DC4" w14:textId="77777777" w:rsidR="004C1D40" w:rsidRPr="002F1C28" w:rsidRDefault="00D147B5" w:rsidP="00693BC8">
            <w:pPr>
              <w:tabs>
                <w:tab w:val="left" w:pos="5387"/>
              </w:tabs>
              <w:rPr>
                <w:sz w:val="16"/>
                <w:szCs w:val="16"/>
                <w:lang w:val="de-CH"/>
              </w:rPr>
            </w:pPr>
            <w:r w:rsidRPr="002F1C28">
              <w:rPr>
                <w:sz w:val="16"/>
                <w:szCs w:val="16"/>
                <w:lang w:val="de-CH"/>
              </w:rPr>
              <w:t>Rang 1 = Scheiben 2-6; Rang 2 = Scheiben 7</w:t>
            </w:r>
            <w:r w:rsidR="004C1D40" w:rsidRPr="002F1C28">
              <w:rPr>
                <w:sz w:val="16"/>
                <w:szCs w:val="16"/>
                <w:lang w:val="de-CH"/>
              </w:rPr>
              <w:t>-1</w:t>
            </w:r>
            <w:r w:rsidRPr="002F1C28">
              <w:rPr>
                <w:sz w:val="16"/>
                <w:szCs w:val="16"/>
                <w:lang w:val="de-CH"/>
              </w:rPr>
              <w:t>1</w:t>
            </w:r>
            <w:r w:rsidR="004C1D40" w:rsidRPr="002F1C28">
              <w:rPr>
                <w:sz w:val="16"/>
                <w:szCs w:val="16"/>
                <w:lang w:val="de-CH"/>
              </w:rPr>
              <w:t>; Rang 3 = Scheiben 1</w:t>
            </w:r>
            <w:r w:rsidRPr="002F1C28">
              <w:rPr>
                <w:sz w:val="16"/>
                <w:szCs w:val="16"/>
                <w:lang w:val="de-CH"/>
              </w:rPr>
              <w:t>2</w:t>
            </w:r>
            <w:r w:rsidR="004C1D40" w:rsidRPr="002F1C28">
              <w:rPr>
                <w:sz w:val="16"/>
                <w:szCs w:val="16"/>
                <w:lang w:val="de-CH"/>
              </w:rPr>
              <w:t>-</w:t>
            </w:r>
            <w:r w:rsidRPr="002F1C28">
              <w:rPr>
                <w:sz w:val="16"/>
                <w:szCs w:val="16"/>
                <w:lang w:val="de-CH"/>
              </w:rPr>
              <w:t>16</w:t>
            </w:r>
            <w:r w:rsidR="004C1D40" w:rsidRPr="002F1C28">
              <w:rPr>
                <w:sz w:val="16"/>
                <w:szCs w:val="16"/>
                <w:lang w:val="de-CH"/>
              </w:rPr>
              <w:t>;</w:t>
            </w:r>
          </w:p>
          <w:p w14:paraId="27ECD62A" w14:textId="77777777" w:rsidR="004C1D40" w:rsidRPr="002F1C28" w:rsidRDefault="004C1D40" w:rsidP="00693BC8">
            <w:pPr>
              <w:tabs>
                <w:tab w:val="left" w:pos="5387"/>
              </w:tabs>
              <w:rPr>
                <w:sz w:val="16"/>
                <w:szCs w:val="16"/>
                <w:lang w:val="de-CH"/>
              </w:rPr>
            </w:pPr>
            <w:r w:rsidRPr="002F1C28">
              <w:rPr>
                <w:sz w:val="16"/>
                <w:szCs w:val="16"/>
                <w:lang w:val="de-CH"/>
              </w:rPr>
              <w:t xml:space="preserve">Rang 4 = Scheiben </w:t>
            </w:r>
            <w:r w:rsidR="00D147B5" w:rsidRPr="002F1C28">
              <w:rPr>
                <w:sz w:val="16"/>
                <w:szCs w:val="16"/>
                <w:lang w:val="de-CH"/>
              </w:rPr>
              <w:t>18-22</w:t>
            </w:r>
            <w:r w:rsidRPr="002F1C28">
              <w:rPr>
                <w:sz w:val="16"/>
                <w:szCs w:val="16"/>
                <w:lang w:val="de-CH"/>
              </w:rPr>
              <w:t>; Rang 5 = Scheiben 2</w:t>
            </w:r>
            <w:r w:rsidR="00D147B5" w:rsidRPr="002F1C28">
              <w:rPr>
                <w:sz w:val="16"/>
                <w:szCs w:val="16"/>
                <w:lang w:val="de-CH"/>
              </w:rPr>
              <w:t>3</w:t>
            </w:r>
            <w:r w:rsidRPr="002F1C28">
              <w:rPr>
                <w:sz w:val="16"/>
                <w:szCs w:val="16"/>
                <w:lang w:val="de-CH"/>
              </w:rPr>
              <w:t>-</w:t>
            </w:r>
            <w:r w:rsidR="00D147B5" w:rsidRPr="002F1C28">
              <w:rPr>
                <w:sz w:val="16"/>
                <w:szCs w:val="16"/>
                <w:lang w:val="de-CH"/>
              </w:rPr>
              <w:t>27</w:t>
            </w:r>
            <w:r w:rsidRPr="002F1C28">
              <w:rPr>
                <w:sz w:val="16"/>
                <w:szCs w:val="16"/>
                <w:lang w:val="de-CH"/>
              </w:rPr>
              <w:t xml:space="preserve">; Rang 6 = Scheiben </w:t>
            </w:r>
            <w:r w:rsidR="00D147B5" w:rsidRPr="002F1C28">
              <w:rPr>
                <w:sz w:val="16"/>
                <w:szCs w:val="16"/>
                <w:lang w:val="de-CH"/>
              </w:rPr>
              <w:t>28-32</w:t>
            </w:r>
            <w:r w:rsidRPr="002F1C28">
              <w:rPr>
                <w:sz w:val="16"/>
                <w:szCs w:val="16"/>
                <w:lang w:val="de-CH"/>
              </w:rPr>
              <w:t>;</w:t>
            </w:r>
          </w:p>
          <w:p w14:paraId="43E0DA8E" w14:textId="77777777" w:rsidR="004C1D40" w:rsidRPr="002F1C28" w:rsidRDefault="004C1D40" w:rsidP="00693BC8">
            <w:pPr>
              <w:tabs>
                <w:tab w:val="left" w:pos="5387"/>
              </w:tabs>
              <w:rPr>
                <w:sz w:val="16"/>
                <w:szCs w:val="16"/>
                <w:lang w:val="de-CH"/>
              </w:rPr>
            </w:pPr>
            <w:r w:rsidRPr="002F1C28">
              <w:rPr>
                <w:sz w:val="16"/>
                <w:szCs w:val="16"/>
                <w:lang w:val="de-CH"/>
              </w:rPr>
              <w:t>anschliessend Gewehrkontrolle</w:t>
            </w:r>
          </w:p>
        </w:tc>
      </w:tr>
      <w:tr w:rsidR="004C1D40" w:rsidRPr="007B7C65" w14:paraId="18828794" w14:textId="77777777" w:rsidTr="00364EFB">
        <w:trPr>
          <w:trHeight w:val="170"/>
          <w:jc w:val="center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14:paraId="7A5C28F7" w14:textId="77777777" w:rsidR="004C1D40" w:rsidRPr="007B7C65" w:rsidRDefault="004C1D40" w:rsidP="00693BC8">
            <w:pPr>
              <w:tabs>
                <w:tab w:val="left" w:pos="5387"/>
              </w:tabs>
              <w:jc w:val="center"/>
              <w:rPr>
                <w:sz w:val="12"/>
                <w:lang w:val="de-CH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C9C7BF9" w14:textId="77777777" w:rsidR="004C1D40" w:rsidRPr="007B7C65" w:rsidRDefault="004C1D40" w:rsidP="00693BC8">
            <w:pPr>
              <w:tabs>
                <w:tab w:val="left" w:pos="5387"/>
              </w:tabs>
              <w:jc w:val="center"/>
              <w:rPr>
                <w:sz w:val="12"/>
                <w:lang w:val="de-CH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A4CDD31" w14:textId="77777777" w:rsidR="004C1D40" w:rsidRPr="007B7C65" w:rsidRDefault="004C1D40" w:rsidP="00693BC8">
            <w:pPr>
              <w:tabs>
                <w:tab w:val="left" w:pos="5387"/>
              </w:tabs>
              <w:jc w:val="center"/>
              <w:rPr>
                <w:sz w:val="12"/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1CE838E" w14:textId="77777777" w:rsidR="004C1D40" w:rsidRPr="007B7C65" w:rsidRDefault="004C1D40" w:rsidP="00693BC8">
            <w:pPr>
              <w:tabs>
                <w:tab w:val="left" w:pos="5387"/>
              </w:tabs>
              <w:jc w:val="center"/>
              <w:rPr>
                <w:sz w:val="12"/>
                <w:lang w:val="de-CH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7A99C7DB" w14:textId="77777777" w:rsidR="004C1D40" w:rsidRPr="007B7C65" w:rsidRDefault="004C1D40" w:rsidP="00693BC8">
            <w:pPr>
              <w:tabs>
                <w:tab w:val="left" w:pos="5387"/>
              </w:tabs>
              <w:rPr>
                <w:sz w:val="12"/>
                <w:lang w:val="de-CH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789524A0" w14:textId="77777777" w:rsidR="004C1D40" w:rsidRPr="007B7C65" w:rsidRDefault="004C1D40" w:rsidP="00693BC8">
            <w:pPr>
              <w:tabs>
                <w:tab w:val="left" w:pos="5387"/>
              </w:tabs>
              <w:rPr>
                <w:sz w:val="12"/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CAB08F0" w14:textId="77777777" w:rsidR="004C1D40" w:rsidRPr="007B7C65" w:rsidRDefault="004C1D40" w:rsidP="00693BC8">
            <w:pPr>
              <w:tabs>
                <w:tab w:val="left" w:pos="5387"/>
              </w:tabs>
              <w:jc w:val="center"/>
              <w:rPr>
                <w:sz w:val="12"/>
                <w:lang w:val="de-CH"/>
              </w:rPr>
            </w:pPr>
          </w:p>
        </w:tc>
      </w:tr>
      <w:tr w:rsidR="004C1D40" w:rsidRPr="008F0BDC" w14:paraId="78C1FE87" w14:textId="77777777" w:rsidTr="00693BC8">
        <w:trPr>
          <w:trHeight w:val="397"/>
          <w:jc w:val="center"/>
        </w:trPr>
        <w:tc>
          <w:tcPr>
            <w:tcW w:w="10598" w:type="dxa"/>
            <w:gridSpan w:val="7"/>
            <w:shd w:val="clear" w:color="auto" w:fill="D6E3BC"/>
            <w:vAlign w:val="center"/>
          </w:tcPr>
          <w:p w14:paraId="6297E891" w14:textId="77777777" w:rsidR="004C1D40" w:rsidRPr="002E74EC" w:rsidRDefault="004C1D40" w:rsidP="00693BC8">
            <w:pPr>
              <w:tabs>
                <w:tab w:val="left" w:pos="5387"/>
              </w:tabs>
              <w:jc w:val="center"/>
              <w:rPr>
                <w:b/>
                <w:lang w:val="de-CH"/>
              </w:rPr>
            </w:pPr>
            <w:r w:rsidRPr="002E74EC">
              <w:rPr>
                <w:b/>
                <w:lang w:val="de-CH"/>
              </w:rPr>
              <w:t>1</w:t>
            </w:r>
            <w:r w:rsidR="00B83450" w:rsidRPr="002E74EC">
              <w:rPr>
                <w:b/>
                <w:lang w:val="de-CH"/>
              </w:rPr>
              <w:t>6</w:t>
            </w:r>
            <w:r w:rsidRPr="002E74EC">
              <w:rPr>
                <w:b/>
                <w:lang w:val="de-CH"/>
              </w:rPr>
              <w:t>.</w:t>
            </w:r>
            <w:r w:rsidR="00B83450" w:rsidRPr="002E74EC">
              <w:rPr>
                <w:b/>
                <w:lang w:val="de-CH"/>
              </w:rPr>
              <w:t>1</w:t>
            </w:r>
            <w:r w:rsidR="004B0CD0" w:rsidRPr="002E74EC">
              <w:rPr>
                <w:b/>
                <w:lang w:val="de-CH"/>
              </w:rPr>
              <w:t xml:space="preserve">0 </w:t>
            </w:r>
            <w:r w:rsidRPr="002E74EC">
              <w:rPr>
                <w:b/>
                <w:lang w:val="de-CH"/>
              </w:rPr>
              <w:t>Absenden</w:t>
            </w:r>
          </w:p>
        </w:tc>
      </w:tr>
      <w:tr w:rsidR="004C1D40" w:rsidRPr="007B7C65" w14:paraId="5DDD4AE9" w14:textId="77777777" w:rsidTr="004C1D40">
        <w:trPr>
          <w:jc w:val="center"/>
        </w:trPr>
        <w:tc>
          <w:tcPr>
            <w:tcW w:w="817" w:type="dxa"/>
            <w:vAlign w:val="center"/>
          </w:tcPr>
          <w:p w14:paraId="454E8AE9" w14:textId="77777777" w:rsidR="004C1D40" w:rsidRPr="007B7C65" w:rsidRDefault="004C1D40" w:rsidP="00693BC8">
            <w:pPr>
              <w:tabs>
                <w:tab w:val="left" w:pos="5387"/>
              </w:tabs>
              <w:rPr>
                <w:sz w:val="12"/>
                <w:lang w:val="de-CH"/>
              </w:rPr>
            </w:pPr>
          </w:p>
        </w:tc>
        <w:tc>
          <w:tcPr>
            <w:tcW w:w="851" w:type="dxa"/>
            <w:vAlign w:val="center"/>
          </w:tcPr>
          <w:p w14:paraId="7133EEDF" w14:textId="77777777" w:rsidR="004C1D40" w:rsidRPr="007B7C65" w:rsidRDefault="004C1D40" w:rsidP="00693BC8">
            <w:pPr>
              <w:tabs>
                <w:tab w:val="left" w:pos="5387"/>
              </w:tabs>
              <w:rPr>
                <w:sz w:val="12"/>
                <w:lang w:val="de-CH"/>
              </w:rPr>
            </w:pPr>
          </w:p>
        </w:tc>
        <w:tc>
          <w:tcPr>
            <w:tcW w:w="708" w:type="dxa"/>
            <w:vAlign w:val="center"/>
          </w:tcPr>
          <w:p w14:paraId="705FE63B" w14:textId="77777777" w:rsidR="004C1D40" w:rsidRPr="007B7C65" w:rsidRDefault="004C1D40" w:rsidP="00693BC8">
            <w:pPr>
              <w:tabs>
                <w:tab w:val="left" w:pos="5387"/>
              </w:tabs>
              <w:rPr>
                <w:sz w:val="12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2A106424" w14:textId="77777777" w:rsidR="004C1D40" w:rsidRPr="007B7C65" w:rsidRDefault="004C1D40" w:rsidP="00693BC8">
            <w:pPr>
              <w:tabs>
                <w:tab w:val="left" w:pos="5387"/>
              </w:tabs>
              <w:rPr>
                <w:sz w:val="12"/>
                <w:lang w:val="de-CH"/>
              </w:rPr>
            </w:pPr>
          </w:p>
        </w:tc>
        <w:tc>
          <w:tcPr>
            <w:tcW w:w="7088" w:type="dxa"/>
            <w:gridSpan w:val="3"/>
            <w:vAlign w:val="center"/>
          </w:tcPr>
          <w:p w14:paraId="51DE728C" w14:textId="77777777" w:rsidR="004C1D40" w:rsidRPr="007B7C65" w:rsidRDefault="004C1D40" w:rsidP="00693BC8">
            <w:pPr>
              <w:tabs>
                <w:tab w:val="left" w:pos="5387"/>
              </w:tabs>
              <w:rPr>
                <w:sz w:val="12"/>
                <w:lang w:val="de-CH"/>
              </w:rPr>
            </w:pPr>
          </w:p>
        </w:tc>
      </w:tr>
      <w:tr w:rsidR="004C1D40" w:rsidRPr="008F0BDC" w14:paraId="5D375A98" w14:textId="77777777" w:rsidTr="004C1D40">
        <w:trPr>
          <w:jc w:val="center"/>
        </w:trPr>
        <w:tc>
          <w:tcPr>
            <w:tcW w:w="10598" w:type="dxa"/>
            <w:gridSpan w:val="7"/>
            <w:vAlign w:val="center"/>
          </w:tcPr>
          <w:p w14:paraId="0D8FB59F" w14:textId="77777777" w:rsidR="004C1D40" w:rsidRPr="000351CE" w:rsidRDefault="004C1D40" w:rsidP="00693BC8">
            <w:pPr>
              <w:tabs>
                <w:tab w:val="left" w:pos="5387"/>
              </w:tabs>
              <w:jc w:val="center"/>
              <w:rPr>
                <w:b/>
                <w:color w:val="FF0000"/>
                <w:lang w:val="de-CH"/>
              </w:rPr>
            </w:pPr>
            <w:r w:rsidRPr="000351CE">
              <w:rPr>
                <w:b/>
                <w:color w:val="FF0000"/>
                <w:lang w:val="de-CH"/>
              </w:rPr>
              <w:t>Keine Gewehrtaschen im Schiessstand</w:t>
            </w:r>
          </w:p>
        </w:tc>
      </w:tr>
      <w:tr w:rsidR="004C1D40" w:rsidRPr="008F0BDC" w14:paraId="7677A4FA" w14:textId="77777777" w:rsidTr="004C1D40">
        <w:trPr>
          <w:jc w:val="center"/>
        </w:trPr>
        <w:tc>
          <w:tcPr>
            <w:tcW w:w="10598" w:type="dxa"/>
            <w:gridSpan w:val="7"/>
            <w:vAlign w:val="center"/>
          </w:tcPr>
          <w:p w14:paraId="2F9B5E26" w14:textId="77777777" w:rsidR="004C1D40" w:rsidRPr="000351CE" w:rsidRDefault="004C1D40" w:rsidP="00693BC8">
            <w:pPr>
              <w:tabs>
                <w:tab w:val="left" w:pos="5387"/>
              </w:tabs>
              <w:jc w:val="center"/>
              <w:rPr>
                <w:b/>
                <w:color w:val="FF0000"/>
                <w:lang w:val="de-CH"/>
              </w:rPr>
            </w:pPr>
            <w:r w:rsidRPr="000351CE">
              <w:rPr>
                <w:b/>
                <w:color w:val="FF0000"/>
                <w:lang w:val="de-CH"/>
              </w:rPr>
              <w:t>Keine Gewehre im Verpflegungszelt!!!!!  - Gewehre bitte im Auto aufbewahren</w:t>
            </w:r>
          </w:p>
        </w:tc>
      </w:tr>
      <w:tr w:rsidR="004C1D40" w:rsidRPr="007B7C65" w14:paraId="0A806EA1" w14:textId="77777777" w:rsidTr="004C1D40">
        <w:trPr>
          <w:jc w:val="center"/>
        </w:trPr>
        <w:tc>
          <w:tcPr>
            <w:tcW w:w="817" w:type="dxa"/>
            <w:vAlign w:val="center"/>
          </w:tcPr>
          <w:p w14:paraId="67010E78" w14:textId="77777777" w:rsidR="004C1D40" w:rsidRPr="007B7C65" w:rsidRDefault="004C1D40" w:rsidP="00693BC8">
            <w:pPr>
              <w:tabs>
                <w:tab w:val="left" w:pos="5387"/>
              </w:tabs>
              <w:rPr>
                <w:sz w:val="12"/>
                <w:lang w:val="de-CH"/>
              </w:rPr>
            </w:pPr>
          </w:p>
        </w:tc>
        <w:tc>
          <w:tcPr>
            <w:tcW w:w="851" w:type="dxa"/>
            <w:vAlign w:val="center"/>
          </w:tcPr>
          <w:p w14:paraId="2E94F0FB" w14:textId="77777777" w:rsidR="004C1D40" w:rsidRPr="007B7C65" w:rsidRDefault="004C1D40" w:rsidP="00693BC8">
            <w:pPr>
              <w:tabs>
                <w:tab w:val="left" w:pos="5387"/>
              </w:tabs>
              <w:rPr>
                <w:sz w:val="12"/>
                <w:lang w:val="de-CH"/>
              </w:rPr>
            </w:pPr>
          </w:p>
        </w:tc>
        <w:tc>
          <w:tcPr>
            <w:tcW w:w="708" w:type="dxa"/>
            <w:vAlign w:val="center"/>
          </w:tcPr>
          <w:p w14:paraId="22ED896E" w14:textId="77777777" w:rsidR="004C1D40" w:rsidRPr="007B7C65" w:rsidRDefault="004C1D40" w:rsidP="00693BC8">
            <w:pPr>
              <w:tabs>
                <w:tab w:val="left" w:pos="5387"/>
              </w:tabs>
              <w:rPr>
                <w:sz w:val="12"/>
                <w:lang w:val="de-CH"/>
              </w:rPr>
            </w:pPr>
          </w:p>
        </w:tc>
        <w:tc>
          <w:tcPr>
            <w:tcW w:w="1134" w:type="dxa"/>
            <w:vAlign w:val="center"/>
          </w:tcPr>
          <w:p w14:paraId="0DBDF5F0" w14:textId="77777777" w:rsidR="004C1D40" w:rsidRPr="007B7C65" w:rsidRDefault="004C1D40" w:rsidP="00693BC8">
            <w:pPr>
              <w:tabs>
                <w:tab w:val="left" w:pos="5387"/>
              </w:tabs>
              <w:rPr>
                <w:sz w:val="12"/>
                <w:lang w:val="de-CH"/>
              </w:rPr>
            </w:pPr>
          </w:p>
        </w:tc>
        <w:tc>
          <w:tcPr>
            <w:tcW w:w="7088" w:type="dxa"/>
            <w:gridSpan w:val="3"/>
            <w:vAlign w:val="center"/>
          </w:tcPr>
          <w:p w14:paraId="4B90BBC6" w14:textId="77777777" w:rsidR="004C1D40" w:rsidRPr="007B7C65" w:rsidRDefault="004C1D40" w:rsidP="00693BC8">
            <w:pPr>
              <w:tabs>
                <w:tab w:val="left" w:pos="5387"/>
              </w:tabs>
              <w:rPr>
                <w:sz w:val="12"/>
                <w:lang w:val="de-CH"/>
              </w:rPr>
            </w:pPr>
          </w:p>
        </w:tc>
      </w:tr>
      <w:tr w:rsidR="004C1D40" w:rsidRPr="008F0BDC" w14:paraId="1052C185" w14:textId="77777777" w:rsidTr="004C1D40">
        <w:trPr>
          <w:jc w:val="center"/>
        </w:trPr>
        <w:tc>
          <w:tcPr>
            <w:tcW w:w="10598" w:type="dxa"/>
            <w:gridSpan w:val="7"/>
            <w:vAlign w:val="center"/>
          </w:tcPr>
          <w:p w14:paraId="7C20C5D7" w14:textId="77777777" w:rsidR="004C1D40" w:rsidRPr="008F0BDC" w:rsidRDefault="004C1D40" w:rsidP="00693BC8">
            <w:pPr>
              <w:tabs>
                <w:tab w:val="left" w:pos="5387"/>
              </w:tabs>
              <w:rPr>
                <w:b/>
                <w:lang w:val="de-CH"/>
              </w:rPr>
            </w:pPr>
            <w:r w:rsidRPr="008F0BDC">
              <w:rPr>
                <w:b/>
                <w:lang w:val="de-CH"/>
              </w:rPr>
              <w:t>Bitte an die Teilnehmer und Besucher am Finaltag in Wil:</w:t>
            </w:r>
          </w:p>
        </w:tc>
      </w:tr>
      <w:tr w:rsidR="004C1D40" w:rsidRPr="008F0BDC" w14:paraId="35CCCA25" w14:textId="77777777" w:rsidTr="004C1D40">
        <w:trPr>
          <w:jc w:val="center"/>
        </w:trPr>
        <w:tc>
          <w:tcPr>
            <w:tcW w:w="10598" w:type="dxa"/>
            <w:gridSpan w:val="7"/>
            <w:vAlign w:val="center"/>
          </w:tcPr>
          <w:p w14:paraId="51D6BAE5" w14:textId="77777777" w:rsidR="004C1D40" w:rsidRPr="008F0BDC" w:rsidRDefault="004C1D40" w:rsidP="00693BC8">
            <w:pPr>
              <w:tabs>
                <w:tab w:val="left" w:pos="5387"/>
              </w:tabs>
              <w:rPr>
                <w:b/>
                <w:lang w:val="de-CH"/>
              </w:rPr>
            </w:pPr>
            <w:r w:rsidRPr="008F0BDC">
              <w:rPr>
                <w:b/>
                <w:lang w:val="de-CH"/>
              </w:rPr>
              <w:t>Die Autos mit wenig Abstand parkieren. Das Kulturland der Landwirte schonend behandeln.</w:t>
            </w:r>
          </w:p>
        </w:tc>
      </w:tr>
    </w:tbl>
    <w:p w14:paraId="0C73B6F3" w14:textId="77777777" w:rsidR="0051494A" w:rsidRDefault="0051494A" w:rsidP="000351CE">
      <w:pPr>
        <w:tabs>
          <w:tab w:val="left" w:pos="3000"/>
        </w:tabs>
        <w:rPr>
          <w:b/>
          <w:color w:val="0070C0"/>
          <w:sz w:val="18"/>
          <w:szCs w:val="18"/>
          <w:lang w:val="de-CH"/>
        </w:rPr>
      </w:pPr>
    </w:p>
    <w:p w14:paraId="4E3E4305" w14:textId="681F14FF" w:rsidR="00AB33F5" w:rsidRDefault="00AB33F5" w:rsidP="000351CE">
      <w:pPr>
        <w:tabs>
          <w:tab w:val="left" w:pos="3000"/>
        </w:tabs>
        <w:rPr>
          <w:b/>
          <w:color w:val="0070C0"/>
          <w:sz w:val="18"/>
          <w:szCs w:val="18"/>
          <w:lang w:val="de-CH"/>
        </w:rPr>
      </w:pPr>
      <w:r w:rsidRPr="00D147B5">
        <w:rPr>
          <w:b/>
          <w:color w:val="0070C0"/>
          <w:sz w:val="18"/>
          <w:szCs w:val="18"/>
          <w:lang w:val="de-CH"/>
        </w:rPr>
        <w:t>Feld A = Standardgewehre / Feld D = Ordonnanz</w:t>
      </w:r>
      <w:r w:rsidR="00D147B5" w:rsidRPr="00D147B5">
        <w:rPr>
          <w:b/>
          <w:color w:val="0070C0"/>
          <w:sz w:val="18"/>
          <w:szCs w:val="18"/>
          <w:lang w:val="de-CH"/>
        </w:rPr>
        <w:t>gewehre</w:t>
      </w:r>
      <w:r w:rsidRPr="00D147B5">
        <w:rPr>
          <w:b/>
          <w:color w:val="0070C0"/>
          <w:sz w:val="18"/>
          <w:szCs w:val="18"/>
          <w:lang w:val="de-CH"/>
        </w:rPr>
        <w:t xml:space="preserve"> / Feld E = Stgw 90</w:t>
      </w:r>
      <w:r w:rsidR="004F7216">
        <w:rPr>
          <w:b/>
          <w:color w:val="0070C0"/>
          <w:sz w:val="18"/>
          <w:szCs w:val="18"/>
          <w:lang w:val="de-CH"/>
        </w:rPr>
        <w:t>/</w:t>
      </w:r>
      <w:r w:rsidRPr="00D147B5">
        <w:rPr>
          <w:b/>
          <w:color w:val="0070C0"/>
          <w:sz w:val="18"/>
          <w:szCs w:val="18"/>
          <w:lang w:val="de-CH"/>
        </w:rPr>
        <w:t>57</w:t>
      </w:r>
      <w:r w:rsidR="005A3437">
        <w:rPr>
          <w:b/>
          <w:color w:val="0070C0"/>
          <w:sz w:val="18"/>
          <w:szCs w:val="18"/>
          <w:lang w:val="de-CH"/>
        </w:rPr>
        <w:t>-</w:t>
      </w:r>
      <w:r w:rsidRPr="00D147B5">
        <w:rPr>
          <w:b/>
          <w:color w:val="0070C0"/>
          <w:sz w:val="18"/>
          <w:szCs w:val="18"/>
          <w:lang w:val="de-CH"/>
        </w:rPr>
        <w:t>02</w:t>
      </w:r>
      <w:r w:rsidR="004F7216">
        <w:rPr>
          <w:b/>
          <w:color w:val="0070C0"/>
          <w:sz w:val="18"/>
          <w:szCs w:val="18"/>
          <w:lang w:val="de-CH"/>
        </w:rPr>
        <w:t xml:space="preserve"> </w:t>
      </w:r>
    </w:p>
    <w:p w14:paraId="2EC609F8" w14:textId="77777777" w:rsidR="00FA40C3" w:rsidRDefault="00FA40C3" w:rsidP="000351CE">
      <w:pPr>
        <w:tabs>
          <w:tab w:val="left" w:pos="3000"/>
        </w:tabs>
        <w:rPr>
          <w:b/>
          <w:color w:val="0070C0"/>
          <w:sz w:val="18"/>
          <w:szCs w:val="18"/>
          <w:lang w:val="de-CH"/>
        </w:rPr>
      </w:pPr>
    </w:p>
    <w:p w14:paraId="3142C842" w14:textId="77777777" w:rsidR="00FA40C3" w:rsidRDefault="00FA40C3" w:rsidP="000351CE">
      <w:pPr>
        <w:tabs>
          <w:tab w:val="left" w:pos="3000"/>
        </w:tabs>
        <w:rPr>
          <w:b/>
          <w:color w:val="0070C0"/>
          <w:sz w:val="18"/>
          <w:szCs w:val="18"/>
          <w:lang w:val="de-CH"/>
        </w:rPr>
      </w:pPr>
    </w:p>
    <w:p w14:paraId="047181AA" w14:textId="77777777" w:rsidR="00FA40C3" w:rsidRDefault="00FA40C3" w:rsidP="000351CE">
      <w:pPr>
        <w:tabs>
          <w:tab w:val="left" w:pos="3000"/>
        </w:tabs>
        <w:rPr>
          <w:b/>
          <w:color w:val="0070C0"/>
          <w:sz w:val="18"/>
          <w:szCs w:val="18"/>
          <w:lang w:val="de-CH"/>
        </w:rPr>
      </w:pPr>
    </w:p>
    <w:p w14:paraId="0944DA00" w14:textId="24580A7F" w:rsidR="00FA40C3" w:rsidRPr="00FA40C3" w:rsidRDefault="005D6664" w:rsidP="00FA40C3">
      <w:pPr>
        <w:tabs>
          <w:tab w:val="left" w:pos="3000"/>
        </w:tabs>
        <w:rPr>
          <w:sz w:val="16"/>
          <w:szCs w:val="16"/>
          <w:lang w:val="de-CH"/>
        </w:rPr>
      </w:pPr>
      <w:r w:rsidRPr="00FA40C3">
        <w:rPr>
          <w:color w:val="000000" w:themeColor="text1"/>
          <w:sz w:val="18"/>
          <w:szCs w:val="18"/>
          <w:lang w:val="de-CH"/>
          <w14:textOutline w14:w="0" w14:cap="flat" w14:cmpd="sng" w14:algn="ctr">
            <w14:noFill/>
            <w14:prstDash w14:val="solid"/>
            <w14:round/>
          </w14:textOutline>
        </w:rPr>
        <w:t>Josef Nagel, Schönenbergstrasse 3, 8726 Ricken               079 830 29 09 / sepp.nagel@bluewin.ch</w:t>
      </w:r>
    </w:p>
    <w:sectPr w:rsidR="00FA40C3" w:rsidRPr="00FA40C3" w:rsidSect="00D42E2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968" w:right="1417" w:bottom="851" w:left="1417" w:header="708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6644D" w14:textId="77777777" w:rsidR="002D4027" w:rsidRDefault="002D4027">
      <w:r>
        <w:separator/>
      </w:r>
    </w:p>
  </w:endnote>
  <w:endnote w:type="continuationSeparator" w:id="0">
    <w:p w14:paraId="6E779A7D" w14:textId="77777777" w:rsidR="002D4027" w:rsidRDefault="002D4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56447" w14:textId="77777777" w:rsidR="00C70AEE" w:rsidRPr="00C70AEE" w:rsidRDefault="00C70AEE" w:rsidP="00C70AEE">
    <w:pPr>
      <w:pStyle w:val="Fuzeile"/>
      <w:tabs>
        <w:tab w:val="clear" w:pos="9072"/>
        <w:tab w:val="right" w:pos="9781"/>
      </w:tabs>
      <w:spacing w:after="120"/>
      <w:rPr>
        <w:rFonts w:ascii="Verdana" w:hAnsi="Verdana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5426D" w14:textId="77777777" w:rsidR="00D42E26" w:rsidRDefault="00F44DA7" w:rsidP="00D42E26">
    <w:pPr>
      <w:pStyle w:val="StandardWeb"/>
    </w:pPr>
    <w:r>
      <w:rPr>
        <w:rFonts w:ascii="Verdana" w:hAnsi="Verdana"/>
        <w:sz w:val="18"/>
        <w:szCs w:val="18"/>
      </w:rPr>
      <w:tab/>
    </w:r>
    <w:r w:rsidR="001F338B">
      <w:rPr>
        <w:rFonts w:ascii="Verdana" w:hAnsi="Verdana"/>
        <w:sz w:val="18"/>
        <w:szCs w:val="18"/>
      </w:rPr>
      <w:tab/>
    </w:r>
    <w:r w:rsidR="00D42E26">
      <w:rPr>
        <w:noProof/>
      </w:rPr>
      <w:drawing>
        <wp:inline distT="0" distB="0" distL="0" distR="0" wp14:anchorId="556114AE" wp14:editId="76C0F09A">
          <wp:extent cx="3673235" cy="637944"/>
          <wp:effectExtent l="0" t="0" r="3810" b="0"/>
          <wp:docPr id="107003793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3383" cy="660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C0CC9" w14:textId="77777777" w:rsidR="002D4027" w:rsidRDefault="002D4027">
      <w:r>
        <w:separator/>
      </w:r>
    </w:p>
  </w:footnote>
  <w:footnote w:type="continuationSeparator" w:id="0">
    <w:p w14:paraId="3E410D56" w14:textId="77777777" w:rsidR="002D4027" w:rsidRDefault="002D4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90BED" w14:textId="77777777" w:rsidR="009D789C" w:rsidRPr="009D789C" w:rsidRDefault="009D789C" w:rsidP="009D789C">
    <w:pPr>
      <w:pStyle w:val="Kopfzeile"/>
      <w:tabs>
        <w:tab w:val="clear" w:pos="4536"/>
        <w:tab w:val="left" w:pos="3600"/>
      </w:tabs>
      <w:spacing w:before="200"/>
      <w:rPr>
        <w:rFonts w:ascii="Verdana" w:hAnsi="Verdana"/>
        <w:sz w:val="20"/>
      </w:rPr>
    </w:pPr>
    <w:r w:rsidRPr="009D789C">
      <w:rPr>
        <w:rFonts w:ascii="Verdana" w:hAnsi="Verdana"/>
        <w:sz w:val="20"/>
      </w:rPr>
      <w:t>Betreffzeile</w:t>
    </w: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  <w:t xml:space="preserve">Seite </w:t>
    </w:r>
    <w:r w:rsidR="00337DC6" w:rsidRPr="009D789C">
      <w:rPr>
        <w:rFonts w:ascii="Verdana" w:hAnsi="Verdana"/>
        <w:sz w:val="20"/>
      </w:rPr>
      <w:fldChar w:fldCharType="begin"/>
    </w:r>
    <w:r w:rsidRPr="009D789C">
      <w:rPr>
        <w:rFonts w:ascii="Verdana" w:hAnsi="Verdana"/>
        <w:sz w:val="20"/>
      </w:rPr>
      <w:instrText>PAGE   \* MERGEFORMAT</w:instrText>
    </w:r>
    <w:r w:rsidR="00337DC6" w:rsidRPr="009D789C">
      <w:rPr>
        <w:rFonts w:ascii="Verdana" w:hAnsi="Verdana"/>
        <w:sz w:val="20"/>
      </w:rPr>
      <w:fldChar w:fldCharType="separate"/>
    </w:r>
    <w:r w:rsidR="001F338B">
      <w:rPr>
        <w:rFonts w:ascii="Verdana" w:hAnsi="Verdana"/>
        <w:noProof/>
        <w:sz w:val="20"/>
      </w:rPr>
      <w:t>2</w:t>
    </w:r>
    <w:r w:rsidR="00337DC6" w:rsidRPr="009D789C">
      <w:rPr>
        <w:rFonts w:ascii="Verdana" w:hAnsi="Verdana"/>
        <w:sz w:val="20"/>
      </w:rPr>
      <w:fldChar w:fldCharType="end"/>
    </w:r>
    <w:r>
      <w:rPr>
        <w:rFonts w:ascii="Verdana" w:hAnsi="Verdana"/>
        <w:sz w:val="20"/>
      </w:rPr>
      <w:t xml:space="preserve"> von </w:t>
    </w:r>
    <w:r w:rsidR="00D106F9">
      <w:rPr>
        <w:rFonts w:ascii="Verdana" w:hAnsi="Verdana"/>
        <w:noProof/>
        <w:sz w:val="20"/>
      </w:rPr>
      <w:fldChar w:fldCharType="begin"/>
    </w:r>
    <w:r w:rsidR="00D106F9">
      <w:rPr>
        <w:rFonts w:ascii="Verdana" w:hAnsi="Verdana"/>
        <w:noProof/>
        <w:sz w:val="20"/>
      </w:rPr>
      <w:instrText xml:space="preserve"> NUMPAGES   \* MERGEFORMAT </w:instrText>
    </w:r>
    <w:r w:rsidR="00D106F9">
      <w:rPr>
        <w:rFonts w:ascii="Verdana" w:hAnsi="Verdana"/>
        <w:noProof/>
        <w:sz w:val="20"/>
      </w:rPr>
      <w:fldChar w:fldCharType="separate"/>
    </w:r>
    <w:r w:rsidR="001F338B">
      <w:rPr>
        <w:rFonts w:ascii="Verdana" w:hAnsi="Verdana"/>
        <w:noProof/>
        <w:sz w:val="20"/>
      </w:rPr>
      <w:t>2</w:t>
    </w:r>
    <w:r w:rsidR="00D106F9">
      <w:rPr>
        <w:rFonts w:ascii="Verdana" w:hAnsi="Verdana"/>
        <w:noProof/>
        <w:sz w:val="20"/>
      </w:rPr>
      <w:fldChar w:fldCharType="end"/>
    </w:r>
    <w:r>
      <w:rPr>
        <w:rFonts w:ascii="Verdana" w:hAnsi="Verdana"/>
        <w:sz w:val="20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5462" w14:textId="77777777" w:rsidR="009D789C" w:rsidRDefault="00BA7D61" w:rsidP="009D789C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57728" behindDoc="1" locked="0" layoutInCell="1" allowOverlap="1" wp14:anchorId="51B6C9A5" wp14:editId="6C62916F">
          <wp:simplePos x="0" y="0"/>
          <wp:positionH relativeFrom="column">
            <wp:posOffset>-86995</wp:posOffset>
          </wp:positionH>
          <wp:positionV relativeFrom="paragraph">
            <wp:posOffset>-69215</wp:posOffset>
          </wp:positionV>
          <wp:extent cx="6248400" cy="1028700"/>
          <wp:effectExtent l="0" t="0" r="0" b="0"/>
          <wp:wrapNone/>
          <wp:docPr id="1371834556" name="Grafik 1371834556" descr="Briefpapier ob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riefpapier ob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04ED86" w14:textId="77777777" w:rsidR="009D789C" w:rsidRDefault="009D789C" w:rsidP="009D789C">
    <w:pPr>
      <w:pStyle w:val="Kopfzeile"/>
    </w:pPr>
  </w:p>
  <w:p w14:paraId="4A18F0D1" w14:textId="77777777" w:rsidR="009D789C" w:rsidRDefault="009D789C" w:rsidP="009D789C">
    <w:pPr>
      <w:pStyle w:val="Kopfzeile"/>
    </w:pPr>
  </w:p>
  <w:p w14:paraId="39DB522D" w14:textId="77777777" w:rsidR="009D789C" w:rsidRPr="00441349" w:rsidRDefault="009D789C" w:rsidP="009D789C">
    <w:pPr>
      <w:pStyle w:val="Kopfzeile"/>
      <w:tabs>
        <w:tab w:val="left" w:pos="1701"/>
      </w:tabs>
      <w:spacing w:before="200"/>
      <w:rPr>
        <w:rFonts w:ascii="Verdana" w:hAnsi="Verdana"/>
        <w:sz w:val="20"/>
      </w:rPr>
    </w:pPr>
    <w:r w:rsidRPr="00441349">
      <w:rPr>
        <w:sz w:val="20"/>
      </w:rPr>
      <w:tab/>
    </w:r>
    <w:r w:rsidR="00B350FD">
      <w:rPr>
        <w:rFonts w:ascii="Verdana" w:hAnsi="Verdana"/>
        <w:sz w:val="20"/>
      </w:rPr>
      <w:t xml:space="preserve">AL </w:t>
    </w:r>
    <w:r w:rsidR="00030F85">
      <w:rPr>
        <w:rFonts w:ascii="Verdana" w:hAnsi="Verdana"/>
        <w:sz w:val="20"/>
      </w:rPr>
      <w:t>GM 300 m Kantonalfinal</w:t>
    </w:r>
  </w:p>
  <w:p w14:paraId="2DEC506E" w14:textId="77777777" w:rsidR="009D789C" w:rsidRDefault="009D789C" w:rsidP="009D789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D4A1E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8644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DA480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FE21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0090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9416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748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385C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9CB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0A7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2721261">
    <w:abstractNumId w:val="9"/>
  </w:num>
  <w:num w:numId="2" w16cid:durableId="394814175">
    <w:abstractNumId w:val="7"/>
  </w:num>
  <w:num w:numId="3" w16cid:durableId="355426843">
    <w:abstractNumId w:val="6"/>
  </w:num>
  <w:num w:numId="4" w16cid:durableId="1860194461">
    <w:abstractNumId w:val="5"/>
  </w:num>
  <w:num w:numId="5" w16cid:durableId="175199572">
    <w:abstractNumId w:val="4"/>
  </w:num>
  <w:num w:numId="6" w16cid:durableId="37051386">
    <w:abstractNumId w:val="8"/>
  </w:num>
  <w:num w:numId="7" w16cid:durableId="65156937">
    <w:abstractNumId w:val="3"/>
  </w:num>
  <w:num w:numId="8" w16cid:durableId="275408850">
    <w:abstractNumId w:val="2"/>
  </w:num>
  <w:num w:numId="9" w16cid:durableId="2084791589">
    <w:abstractNumId w:val="1"/>
  </w:num>
  <w:num w:numId="10" w16cid:durableId="425155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attachedTemplate r:id="rId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D40"/>
    <w:rsid w:val="00013428"/>
    <w:rsid w:val="00030F85"/>
    <w:rsid w:val="000351CE"/>
    <w:rsid w:val="000366FC"/>
    <w:rsid w:val="00041C19"/>
    <w:rsid w:val="000552E9"/>
    <w:rsid w:val="00075E31"/>
    <w:rsid w:val="000802EA"/>
    <w:rsid w:val="00084D25"/>
    <w:rsid w:val="00085645"/>
    <w:rsid w:val="0009022A"/>
    <w:rsid w:val="00095427"/>
    <w:rsid w:val="000E032C"/>
    <w:rsid w:val="000E5BC2"/>
    <w:rsid w:val="000E7576"/>
    <w:rsid w:val="000E7939"/>
    <w:rsid w:val="00116E31"/>
    <w:rsid w:val="00141BF0"/>
    <w:rsid w:val="001447CC"/>
    <w:rsid w:val="00171EF4"/>
    <w:rsid w:val="001822EE"/>
    <w:rsid w:val="00184149"/>
    <w:rsid w:val="001B0827"/>
    <w:rsid w:val="001B3F81"/>
    <w:rsid w:val="001B66EC"/>
    <w:rsid w:val="001C6306"/>
    <w:rsid w:val="001C78CB"/>
    <w:rsid w:val="001E3852"/>
    <w:rsid w:val="001E5933"/>
    <w:rsid w:val="001F338B"/>
    <w:rsid w:val="002101CD"/>
    <w:rsid w:val="00283F17"/>
    <w:rsid w:val="002B583B"/>
    <w:rsid w:val="002C4309"/>
    <w:rsid w:val="002C79F8"/>
    <w:rsid w:val="002D4027"/>
    <w:rsid w:val="002E68F8"/>
    <w:rsid w:val="002E74EC"/>
    <w:rsid w:val="002F1C28"/>
    <w:rsid w:val="002F40A1"/>
    <w:rsid w:val="00303F74"/>
    <w:rsid w:val="00311447"/>
    <w:rsid w:val="00322EA3"/>
    <w:rsid w:val="00337DC6"/>
    <w:rsid w:val="00344EEA"/>
    <w:rsid w:val="0034582C"/>
    <w:rsid w:val="00361DFF"/>
    <w:rsid w:val="00364EFB"/>
    <w:rsid w:val="003751AF"/>
    <w:rsid w:val="00394AFC"/>
    <w:rsid w:val="003C2E9D"/>
    <w:rsid w:val="003E3E01"/>
    <w:rsid w:val="00402E51"/>
    <w:rsid w:val="00414EE9"/>
    <w:rsid w:val="004152FE"/>
    <w:rsid w:val="00417213"/>
    <w:rsid w:val="00437B7C"/>
    <w:rsid w:val="00441349"/>
    <w:rsid w:val="00484A17"/>
    <w:rsid w:val="004A32CD"/>
    <w:rsid w:val="004B0CD0"/>
    <w:rsid w:val="004C01F8"/>
    <w:rsid w:val="004C1D40"/>
    <w:rsid w:val="004F035E"/>
    <w:rsid w:val="004F7216"/>
    <w:rsid w:val="00505DA2"/>
    <w:rsid w:val="0051494A"/>
    <w:rsid w:val="00531BB0"/>
    <w:rsid w:val="00564F8C"/>
    <w:rsid w:val="00576B4D"/>
    <w:rsid w:val="005A3437"/>
    <w:rsid w:val="005A76BC"/>
    <w:rsid w:val="005C1872"/>
    <w:rsid w:val="005C695E"/>
    <w:rsid w:val="005D1D06"/>
    <w:rsid w:val="005D4F73"/>
    <w:rsid w:val="005D6664"/>
    <w:rsid w:val="005E0430"/>
    <w:rsid w:val="0062185C"/>
    <w:rsid w:val="00663BDD"/>
    <w:rsid w:val="00670BCA"/>
    <w:rsid w:val="00670FF4"/>
    <w:rsid w:val="00673BF1"/>
    <w:rsid w:val="00693BC8"/>
    <w:rsid w:val="006A32E7"/>
    <w:rsid w:val="006B1EE2"/>
    <w:rsid w:val="006C3B2F"/>
    <w:rsid w:val="006D7378"/>
    <w:rsid w:val="006F4B3B"/>
    <w:rsid w:val="00722E86"/>
    <w:rsid w:val="00746A01"/>
    <w:rsid w:val="00755136"/>
    <w:rsid w:val="007567BE"/>
    <w:rsid w:val="007723CB"/>
    <w:rsid w:val="007954D6"/>
    <w:rsid w:val="007B7C65"/>
    <w:rsid w:val="007C7AE2"/>
    <w:rsid w:val="007D0339"/>
    <w:rsid w:val="00811CA4"/>
    <w:rsid w:val="008139C1"/>
    <w:rsid w:val="00836334"/>
    <w:rsid w:val="0085201B"/>
    <w:rsid w:val="00852F9B"/>
    <w:rsid w:val="008762E6"/>
    <w:rsid w:val="00887270"/>
    <w:rsid w:val="008903E3"/>
    <w:rsid w:val="008D6E9C"/>
    <w:rsid w:val="008E70E0"/>
    <w:rsid w:val="008F0BDC"/>
    <w:rsid w:val="00927435"/>
    <w:rsid w:val="009359FC"/>
    <w:rsid w:val="009677B4"/>
    <w:rsid w:val="0098526C"/>
    <w:rsid w:val="009C06B4"/>
    <w:rsid w:val="009D789C"/>
    <w:rsid w:val="009E0603"/>
    <w:rsid w:val="009E46B2"/>
    <w:rsid w:val="009E6422"/>
    <w:rsid w:val="00A01DE1"/>
    <w:rsid w:val="00A05A68"/>
    <w:rsid w:val="00A11E3E"/>
    <w:rsid w:val="00A211CE"/>
    <w:rsid w:val="00A22F0E"/>
    <w:rsid w:val="00A47DCF"/>
    <w:rsid w:val="00A65F61"/>
    <w:rsid w:val="00A804DE"/>
    <w:rsid w:val="00A85569"/>
    <w:rsid w:val="00A8569F"/>
    <w:rsid w:val="00A914CF"/>
    <w:rsid w:val="00AB0180"/>
    <w:rsid w:val="00AB33F5"/>
    <w:rsid w:val="00AB5831"/>
    <w:rsid w:val="00AC113F"/>
    <w:rsid w:val="00AD1854"/>
    <w:rsid w:val="00AD6FCB"/>
    <w:rsid w:val="00B25696"/>
    <w:rsid w:val="00B262D1"/>
    <w:rsid w:val="00B350FD"/>
    <w:rsid w:val="00B44371"/>
    <w:rsid w:val="00B51110"/>
    <w:rsid w:val="00B61A6A"/>
    <w:rsid w:val="00B83450"/>
    <w:rsid w:val="00B91577"/>
    <w:rsid w:val="00B966EE"/>
    <w:rsid w:val="00BA7D61"/>
    <w:rsid w:val="00BB047D"/>
    <w:rsid w:val="00BB4F23"/>
    <w:rsid w:val="00BC2B63"/>
    <w:rsid w:val="00BD4EA4"/>
    <w:rsid w:val="00C344D5"/>
    <w:rsid w:val="00C52536"/>
    <w:rsid w:val="00C5323E"/>
    <w:rsid w:val="00C70AEE"/>
    <w:rsid w:val="00C772EF"/>
    <w:rsid w:val="00C83A94"/>
    <w:rsid w:val="00CA4490"/>
    <w:rsid w:val="00CC206B"/>
    <w:rsid w:val="00CD1AAF"/>
    <w:rsid w:val="00CD4628"/>
    <w:rsid w:val="00CD49B3"/>
    <w:rsid w:val="00D106F9"/>
    <w:rsid w:val="00D147B5"/>
    <w:rsid w:val="00D25AE9"/>
    <w:rsid w:val="00D30BD9"/>
    <w:rsid w:val="00D36312"/>
    <w:rsid w:val="00D42E26"/>
    <w:rsid w:val="00D44CF8"/>
    <w:rsid w:val="00D53B9A"/>
    <w:rsid w:val="00D647CD"/>
    <w:rsid w:val="00D74A5A"/>
    <w:rsid w:val="00D85997"/>
    <w:rsid w:val="00D87BAF"/>
    <w:rsid w:val="00DB0A05"/>
    <w:rsid w:val="00DB0A3D"/>
    <w:rsid w:val="00DF6833"/>
    <w:rsid w:val="00E00481"/>
    <w:rsid w:val="00E16502"/>
    <w:rsid w:val="00E609EB"/>
    <w:rsid w:val="00EA436C"/>
    <w:rsid w:val="00EB7C10"/>
    <w:rsid w:val="00EC6CD1"/>
    <w:rsid w:val="00EE41AF"/>
    <w:rsid w:val="00EF24B0"/>
    <w:rsid w:val="00F151AC"/>
    <w:rsid w:val="00F32856"/>
    <w:rsid w:val="00F44DA7"/>
    <w:rsid w:val="00F47F6D"/>
    <w:rsid w:val="00F60737"/>
    <w:rsid w:val="00F9498F"/>
    <w:rsid w:val="00FA40C3"/>
    <w:rsid w:val="00FA4A49"/>
    <w:rsid w:val="00FB3C87"/>
    <w:rsid w:val="00FB46D3"/>
    <w:rsid w:val="00FC0C7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B90FD0"/>
  <w15:chartTrackingRefBased/>
  <w15:docId w15:val="{0C31C677-7937-499C-9A17-EE81C389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802EA"/>
    <w:rPr>
      <w:rFonts w:ascii="Verdana" w:eastAsia="Times New Roman" w:hAnsi="Verdana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802EA"/>
    <w:pPr>
      <w:tabs>
        <w:tab w:val="center" w:pos="4536"/>
        <w:tab w:val="right" w:pos="9072"/>
      </w:tabs>
    </w:pPr>
    <w:rPr>
      <w:rFonts w:ascii="Cambria" w:eastAsia="Cambria" w:hAnsi="Cambria"/>
      <w:sz w:val="24"/>
      <w:szCs w:val="24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802EA"/>
  </w:style>
  <w:style w:type="paragraph" w:styleId="Fuzeile">
    <w:name w:val="footer"/>
    <w:basedOn w:val="Standard"/>
    <w:link w:val="FuzeileZchn"/>
    <w:unhideWhenUsed/>
    <w:rsid w:val="000802EA"/>
    <w:pPr>
      <w:tabs>
        <w:tab w:val="center" w:pos="4536"/>
        <w:tab w:val="right" w:pos="9072"/>
      </w:tabs>
    </w:pPr>
    <w:rPr>
      <w:rFonts w:ascii="Cambria" w:eastAsia="Cambria" w:hAnsi="Cambria"/>
      <w:sz w:val="24"/>
      <w:szCs w:val="24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802EA"/>
  </w:style>
  <w:style w:type="paragraph" w:styleId="Sprechblasentext">
    <w:name w:val="Balloon Text"/>
    <w:basedOn w:val="Standard"/>
    <w:link w:val="SprechblasentextZchn"/>
    <w:rsid w:val="000802E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0802EA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rsid w:val="00041C19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D42E2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9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sch&#228;ftsstelle\Documents\KSV\Briefe%20-%20Fax\Briefpapier\AL\GM%20Kantonalfinal%20300%20m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72A61-4C35-447A-9A9C-B470078F3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GM Kantonalfinal 300 m</Template>
  <TotalTime>0</TotalTime>
  <Pages>1</Pages>
  <Words>320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Schönenberger</dc:creator>
  <cp:keywords/>
  <cp:lastModifiedBy>Erich Hagmann</cp:lastModifiedBy>
  <cp:revision>3</cp:revision>
  <cp:lastPrinted>2019-01-20T10:42:00Z</cp:lastPrinted>
  <dcterms:created xsi:type="dcterms:W3CDTF">2026-02-20T13:00:00Z</dcterms:created>
  <dcterms:modified xsi:type="dcterms:W3CDTF">2026-03-03T12:46:00Z</dcterms:modified>
</cp:coreProperties>
</file>